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9B" w:rsidRPr="00433897" w:rsidRDefault="00346D7C" w:rsidP="007D3C79">
      <w:pPr>
        <w:spacing w:line="240" w:lineRule="exact"/>
        <w:rPr>
          <w:b/>
          <w:noProof/>
        </w:rPr>
      </w:pPr>
      <w:r w:rsidRPr="00433897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ACAFB" wp14:editId="4D49DC3E">
                <wp:simplePos x="0" y="0"/>
                <wp:positionH relativeFrom="page">
                  <wp:posOffset>1713865</wp:posOffset>
                </wp:positionH>
                <wp:positionV relativeFrom="page">
                  <wp:posOffset>2762250</wp:posOffset>
                </wp:positionV>
                <wp:extent cx="1278255" cy="2743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982" w:rsidRPr="00C06726" w:rsidRDefault="00AA53AB" w:rsidP="00C06726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F175E7">
                              <w:t>9.12.2024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ACAF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4.95pt;margin-top:217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PlrQ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" filled="f" stroked="f">
                <v:textbox inset="0,0,0,0">
                  <w:txbxContent>
                    <w:p w:rsidR="000D6982" w:rsidRPr="00C06726" w:rsidRDefault="00AA53AB" w:rsidP="00C06726">
                      <w:pPr>
                        <w:jc w:val="center"/>
                      </w:pPr>
                      <w:r>
                        <w:t>1</w:t>
                      </w:r>
                      <w:r w:rsidR="00F175E7">
                        <w:t>9.12.2024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433897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7D7C0BEF" wp14:editId="1AE2C0F8">
            <wp:simplePos x="0" y="0"/>
            <wp:positionH relativeFrom="page">
              <wp:posOffset>1019175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433897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1A837" wp14:editId="286EE959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982" w:rsidRPr="00536A81" w:rsidRDefault="00F175E7" w:rsidP="00046121">
                            <w:pPr>
                              <w:jc w:val="center"/>
                            </w:pPr>
                            <w:r>
                              <w:t>333</w:t>
                            </w:r>
                            <w:r w:rsidR="000D6982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1A837" id="Text Box 12" o:spid="_x0000_s1027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DmAyKn4QAA&#10;AAwBAAAPAAAAAAAAAAAAAAAAAAwFAABkcnMvZG93bnJldi54bWxQSwUGAAAAAAQABADzAAAAGgYA&#10;AAAA&#10;" filled="f" stroked="f">
                <v:textbox inset="0,0,0,0">
                  <w:txbxContent>
                    <w:p w:rsidR="000D6982" w:rsidRPr="00536A81" w:rsidRDefault="00F175E7" w:rsidP="00046121">
                      <w:pPr>
                        <w:jc w:val="center"/>
                      </w:pPr>
                      <w:r>
                        <w:t>333</w:t>
                      </w:r>
                      <w:r w:rsidR="000D6982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3C79" w:rsidRPr="00433897">
        <w:rPr>
          <w:b/>
          <w:noProof/>
        </w:rPr>
        <w:t xml:space="preserve">   </w:t>
      </w:r>
      <w:r w:rsidR="009A7680" w:rsidRPr="00433897">
        <w:rPr>
          <w:b/>
          <w:noProof/>
        </w:rPr>
        <w:t>О</w:t>
      </w:r>
      <w:r w:rsidR="005E4797" w:rsidRPr="00433897">
        <w:rPr>
          <w:b/>
          <w:noProof/>
        </w:rPr>
        <w:t>б</w:t>
      </w:r>
      <w:r w:rsidR="009A7680" w:rsidRPr="00433897">
        <w:rPr>
          <w:b/>
          <w:noProof/>
        </w:rPr>
        <w:t xml:space="preserve"> </w:t>
      </w:r>
      <w:r w:rsidR="005E4797" w:rsidRPr="00433897">
        <w:rPr>
          <w:b/>
          <w:noProof/>
        </w:rPr>
        <w:t>утверждении примерного</w:t>
      </w:r>
    </w:p>
    <w:p w:rsidR="005E4797" w:rsidRPr="00433897" w:rsidRDefault="007D3C79" w:rsidP="007D3C79">
      <w:pPr>
        <w:spacing w:line="240" w:lineRule="exact"/>
        <w:rPr>
          <w:b/>
          <w:noProof/>
        </w:rPr>
      </w:pPr>
      <w:r w:rsidRPr="00433897">
        <w:rPr>
          <w:b/>
          <w:noProof/>
        </w:rPr>
        <w:t xml:space="preserve">   </w:t>
      </w:r>
      <w:r w:rsidR="001D419B" w:rsidRPr="00433897">
        <w:rPr>
          <w:b/>
          <w:noProof/>
        </w:rPr>
        <w:t>п</w:t>
      </w:r>
      <w:r w:rsidR="005E4797" w:rsidRPr="00433897">
        <w:rPr>
          <w:b/>
          <w:noProof/>
        </w:rPr>
        <w:t>лана</w:t>
      </w:r>
      <w:r w:rsidR="001D419B" w:rsidRPr="00433897">
        <w:rPr>
          <w:b/>
          <w:noProof/>
        </w:rPr>
        <w:t xml:space="preserve"> </w:t>
      </w:r>
      <w:r w:rsidR="005E4797" w:rsidRPr="00433897">
        <w:rPr>
          <w:b/>
          <w:noProof/>
        </w:rPr>
        <w:t xml:space="preserve">работы Думы Пермского </w:t>
      </w:r>
    </w:p>
    <w:p w:rsidR="00AF7C24" w:rsidRPr="00433897" w:rsidRDefault="007D3C79" w:rsidP="007D3C79">
      <w:pPr>
        <w:spacing w:after="480" w:line="240" w:lineRule="exact"/>
        <w:rPr>
          <w:b/>
          <w:noProof/>
        </w:rPr>
      </w:pPr>
      <w:r w:rsidRPr="00433897">
        <w:rPr>
          <w:b/>
          <w:noProof/>
        </w:rPr>
        <w:t xml:space="preserve">   </w:t>
      </w:r>
      <w:r w:rsidR="005E4797" w:rsidRPr="00433897">
        <w:rPr>
          <w:b/>
          <w:noProof/>
        </w:rPr>
        <w:t xml:space="preserve">муниципального округа </w:t>
      </w:r>
      <w:r w:rsidR="00364CA1" w:rsidRPr="00433897">
        <w:rPr>
          <w:b/>
          <w:noProof/>
        </w:rPr>
        <w:br/>
        <w:t xml:space="preserve">   Пермского края </w:t>
      </w:r>
      <w:r w:rsidR="005E4797" w:rsidRPr="00433897">
        <w:rPr>
          <w:b/>
          <w:noProof/>
        </w:rPr>
        <w:t>на 202</w:t>
      </w:r>
      <w:r w:rsidR="00046121" w:rsidRPr="00433897">
        <w:rPr>
          <w:b/>
          <w:noProof/>
        </w:rPr>
        <w:t>5</w:t>
      </w:r>
      <w:r w:rsidR="005E4797" w:rsidRPr="00433897">
        <w:rPr>
          <w:b/>
          <w:noProof/>
        </w:rPr>
        <w:t xml:space="preserve"> год</w:t>
      </w:r>
    </w:p>
    <w:p w:rsidR="005E4797" w:rsidRPr="00433897" w:rsidRDefault="005E4797" w:rsidP="005E4797">
      <w:pPr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433897">
        <w:rPr>
          <w:szCs w:val="28"/>
          <w:lang w:val="x-none" w:eastAsia="x-none"/>
        </w:rPr>
        <w:t xml:space="preserve">В соответствии со ст. 25 Устава Пермского муниципального </w:t>
      </w:r>
      <w:r w:rsidRPr="00433897">
        <w:rPr>
          <w:szCs w:val="28"/>
          <w:lang w:eastAsia="x-none"/>
        </w:rPr>
        <w:t>округа Пермского края</w:t>
      </w:r>
      <w:r w:rsidRPr="00433897">
        <w:rPr>
          <w:szCs w:val="28"/>
          <w:lang w:val="x-none" w:eastAsia="x-none"/>
        </w:rPr>
        <w:t xml:space="preserve">, Регламентом </w:t>
      </w:r>
      <w:r w:rsidRPr="00433897">
        <w:rPr>
          <w:szCs w:val="28"/>
          <w:lang w:eastAsia="x-none"/>
        </w:rPr>
        <w:t xml:space="preserve">Думы </w:t>
      </w:r>
      <w:r w:rsidRPr="00433897">
        <w:rPr>
          <w:szCs w:val="28"/>
          <w:lang w:val="x-none" w:eastAsia="x-none"/>
        </w:rPr>
        <w:t xml:space="preserve">Пермского муниципального </w:t>
      </w:r>
      <w:r w:rsidRPr="00433897">
        <w:rPr>
          <w:szCs w:val="28"/>
          <w:lang w:eastAsia="x-none"/>
        </w:rPr>
        <w:t>округа</w:t>
      </w:r>
      <w:r w:rsidRPr="00433897">
        <w:rPr>
          <w:szCs w:val="28"/>
          <w:lang w:val="x-none" w:eastAsia="x-none"/>
        </w:rPr>
        <w:t xml:space="preserve"> Пермского края, утвержденным решением </w:t>
      </w:r>
      <w:r w:rsidRPr="00433897">
        <w:rPr>
          <w:szCs w:val="28"/>
          <w:lang w:eastAsia="x-none"/>
        </w:rPr>
        <w:t>Думы  Пермского муниципального округа Пермского края</w:t>
      </w:r>
      <w:r w:rsidRPr="00433897">
        <w:rPr>
          <w:szCs w:val="28"/>
          <w:lang w:val="x-none" w:eastAsia="x-none"/>
        </w:rPr>
        <w:t xml:space="preserve"> от </w:t>
      </w:r>
      <w:r w:rsidR="003F1CF6" w:rsidRPr="00433897">
        <w:rPr>
          <w:szCs w:val="28"/>
          <w:lang w:eastAsia="x-none"/>
        </w:rPr>
        <w:t xml:space="preserve">22 сентября </w:t>
      </w:r>
      <w:r w:rsidRPr="00433897">
        <w:rPr>
          <w:szCs w:val="28"/>
          <w:lang w:eastAsia="x-none"/>
        </w:rPr>
        <w:t>2022</w:t>
      </w:r>
      <w:r w:rsidR="003F1CF6" w:rsidRPr="00433897">
        <w:rPr>
          <w:szCs w:val="28"/>
          <w:lang w:eastAsia="x-none"/>
        </w:rPr>
        <w:t xml:space="preserve"> г.</w:t>
      </w:r>
      <w:r w:rsidRPr="00433897">
        <w:rPr>
          <w:szCs w:val="28"/>
          <w:lang w:val="x-none" w:eastAsia="x-none"/>
        </w:rPr>
        <w:t xml:space="preserve"> № </w:t>
      </w:r>
      <w:r w:rsidRPr="00433897">
        <w:rPr>
          <w:szCs w:val="28"/>
          <w:lang w:eastAsia="x-none"/>
        </w:rPr>
        <w:t>1</w:t>
      </w:r>
      <w:r w:rsidRPr="00433897">
        <w:rPr>
          <w:szCs w:val="28"/>
          <w:lang w:val="x-none" w:eastAsia="x-none"/>
        </w:rPr>
        <w:t>-п,</w:t>
      </w:r>
    </w:p>
    <w:p w:rsidR="005E4797" w:rsidRPr="00433897" w:rsidRDefault="00F30267" w:rsidP="005E4797">
      <w:pPr>
        <w:ind w:firstLine="709"/>
        <w:jc w:val="both"/>
        <w:rPr>
          <w:szCs w:val="28"/>
          <w:lang w:val="x-none" w:eastAsia="x-none"/>
        </w:rPr>
      </w:pPr>
      <w:r w:rsidRPr="00433897">
        <w:rPr>
          <w:szCs w:val="28"/>
          <w:lang w:eastAsia="x-none"/>
        </w:rPr>
        <w:t>Дума Пермского муниципального округа Пермского края РЕШАЕТ:</w:t>
      </w:r>
    </w:p>
    <w:p w:rsidR="005E4797" w:rsidRPr="00433897" w:rsidRDefault="005E4797" w:rsidP="005E4797">
      <w:pPr>
        <w:ind w:firstLine="709"/>
        <w:jc w:val="both"/>
        <w:rPr>
          <w:szCs w:val="28"/>
          <w:lang w:val="x-none" w:eastAsia="x-none"/>
        </w:rPr>
      </w:pPr>
      <w:r w:rsidRPr="00433897">
        <w:rPr>
          <w:szCs w:val="28"/>
          <w:lang w:val="x-none" w:eastAsia="x-none"/>
        </w:rPr>
        <w:t>1.</w:t>
      </w:r>
      <w:r w:rsidRPr="00433897">
        <w:rPr>
          <w:szCs w:val="28"/>
          <w:lang w:eastAsia="x-none"/>
        </w:rPr>
        <w:t xml:space="preserve"> </w:t>
      </w:r>
      <w:r w:rsidRPr="00433897">
        <w:rPr>
          <w:szCs w:val="28"/>
          <w:lang w:val="x-none" w:eastAsia="x-none"/>
        </w:rPr>
        <w:t xml:space="preserve">Утвердить </w:t>
      </w:r>
      <w:r w:rsidR="006770E7" w:rsidRPr="00433897">
        <w:rPr>
          <w:szCs w:val="28"/>
          <w:lang w:eastAsia="x-none"/>
        </w:rPr>
        <w:t xml:space="preserve">прилагаемый </w:t>
      </w:r>
      <w:r w:rsidRPr="00433897">
        <w:rPr>
          <w:szCs w:val="28"/>
          <w:lang w:val="x-none" w:eastAsia="x-none"/>
        </w:rPr>
        <w:t xml:space="preserve">примерный план работы </w:t>
      </w:r>
      <w:r w:rsidR="002725C6" w:rsidRPr="00433897">
        <w:rPr>
          <w:szCs w:val="28"/>
          <w:lang w:eastAsia="x-none"/>
        </w:rPr>
        <w:t>Думы Пермского муниципального округа</w:t>
      </w:r>
      <w:r w:rsidR="006C4DE7" w:rsidRPr="00433897">
        <w:rPr>
          <w:szCs w:val="28"/>
          <w:lang w:eastAsia="x-none"/>
        </w:rPr>
        <w:t xml:space="preserve"> Пермского края</w:t>
      </w:r>
      <w:r w:rsidR="002725C6" w:rsidRPr="00433897">
        <w:rPr>
          <w:szCs w:val="28"/>
          <w:lang w:eastAsia="x-none"/>
        </w:rPr>
        <w:t xml:space="preserve"> </w:t>
      </w:r>
      <w:r w:rsidRPr="00433897">
        <w:rPr>
          <w:szCs w:val="28"/>
          <w:lang w:val="x-none" w:eastAsia="x-none"/>
        </w:rPr>
        <w:t>на 20</w:t>
      </w:r>
      <w:r w:rsidRPr="00433897">
        <w:rPr>
          <w:szCs w:val="28"/>
          <w:lang w:eastAsia="x-none"/>
        </w:rPr>
        <w:t>2</w:t>
      </w:r>
      <w:r w:rsidR="00046121" w:rsidRPr="00433897">
        <w:rPr>
          <w:szCs w:val="28"/>
          <w:lang w:eastAsia="x-none"/>
        </w:rPr>
        <w:t>5</w:t>
      </w:r>
      <w:r w:rsidRPr="00433897">
        <w:rPr>
          <w:szCs w:val="28"/>
          <w:lang w:val="x-none" w:eastAsia="x-none"/>
        </w:rPr>
        <w:t xml:space="preserve"> год</w:t>
      </w:r>
      <w:r w:rsidR="006770E7" w:rsidRPr="00433897">
        <w:rPr>
          <w:szCs w:val="28"/>
          <w:lang w:eastAsia="x-none"/>
        </w:rPr>
        <w:t>.</w:t>
      </w:r>
      <w:r w:rsidRPr="00433897">
        <w:rPr>
          <w:szCs w:val="28"/>
          <w:lang w:val="x-none" w:eastAsia="x-none"/>
        </w:rPr>
        <w:t xml:space="preserve"> </w:t>
      </w:r>
    </w:p>
    <w:p w:rsidR="005E4797" w:rsidRPr="00433897" w:rsidRDefault="005E4797" w:rsidP="005E4797">
      <w:pPr>
        <w:ind w:firstLine="709"/>
        <w:jc w:val="both"/>
        <w:rPr>
          <w:szCs w:val="28"/>
          <w:lang w:eastAsia="x-none"/>
        </w:rPr>
      </w:pPr>
      <w:r w:rsidRPr="00433897">
        <w:rPr>
          <w:szCs w:val="28"/>
          <w:lang w:val="x-none" w:eastAsia="x-none"/>
        </w:rPr>
        <w:t>2.</w:t>
      </w:r>
      <w:r w:rsidRPr="00433897">
        <w:rPr>
          <w:szCs w:val="28"/>
          <w:lang w:eastAsia="x-none"/>
        </w:rPr>
        <w:t xml:space="preserve"> </w:t>
      </w:r>
      <w:r w:rsidRPr="00433897">
        <w:rPr>
          <w:szCs w:val="28"/>
          <w:lang w:val="x-none" w:eastAsia="x-none"/>
        </w:rPr>
        <w:t xml:space="preserve">Настоящее решение вступает в силу со дня его </w:t>
      </w:r>
      <w:r w:rsidRPr="00433897">
        <w:rPr>
          <w:szCs w:val="28"/>
          <w:lang w:eastAsia="x-none"/>
        </w:rPr>
        <w:t>подписания</w:t>
      </w:r>
      <w:r w:rsidRPr="00433897">
        <w:rPr>
          <w:szCs w:val="28"/>
          <w:lang w:val="x-none" w:eastAsia="x-none"/>
        </w:rPr>
        <w:t>.</w:t>
      </w:r>
    </w:p>
    <w:p w:rsidR="005E4797" w:rsidRPr="00433897" w:rsidRDefault="005E4797" w:rsidP="005E4797">
      <w:pPr>
        <w:ind w:firstLine="709"/>
        <w:jc w:val="both"/>
        <w:rPr>
          <w:szCs w:val="28"/>
          <w:lang w:val="x-none" w:eastAsia="x-none"/>
        </w:rPr>
      </w:pPr>
      <w:r w:rsidRPr="00433897">
        <w:rPr>
          <w:szCs w:val="28"/>
          <w:lang w:val="x-none" w:eastAsia="x-none"/>
        </w:rPr>
        <w:t>3.</w:t>
      </w:r>
      <w:r w:rsidRPr="00433897">
        <w:rPr>
          <w:szCs w:val="28"/>
          <w:lang w:eastAsia="x-none"/>
        </w:rPr>
        <w:t xml:space="preserve"> </w:t>
      </w:r>
      <w:r w:rsidRPr="00433897">
        <w:rPr>
          <w:szCs w:val="28"/>
          <w:lang w:val="x-none" w:eastAsia="x-none"/>
        </w:rPr>
        <w:t xml:space="preserve">Контроль за исполнением настоящего решения возложить на </w:t>
      </w:r>
      <w:r w:rsidR="00346D7C" w:rsidRPr="00433897">
        <w:rPr>
          <w:szCs w:val="28"/>
          <w:lang w:eastAsia="x-none"/>
        </w:rPr>
        <w:t>председателя Думы Пермского муниципального округа</w:t>
      </w:r>
      <w:r w:rsidR="00E577A8" w:rsidRPr="00433897">
        <w:rPr>
          <w:szCs w:val="28"/>
          <w:lang w:eastAsia="x-none"/>
        </w:rPr>
        <w:t xml:space="preserve"> Пермского края</w:t>
      </w:r>
      <w:r w:rsidRPr="00433897">
        <w:rPr>
          <w:szCs w:val="28"/>
          <w:lang w:val="x-none" w:eastAsia="x-none"/>
        </w:rPr>
        <w:t>.</w:t>
      </w:r>
    </w:p>
    <w:p w:rsidR="005E4797" w:rsidRPr="00433897" w:rsidRDefault="005E4797" w:rsidP="005E4797">
      <w:pPr>
        <w:jc w:val="both"/>
        <w:rPr>
          <w:szCs w:val="28"/>
          <w:lang w:eastAsia="x-none"/>
        </w:rPr>
      </w:pPr>
    </w:p>
    <w:p w:rsidR="005E4797" w:rsidRPr="00433897" w:rsidRDefault="005E4797" w:rsidP="005E4797">
      <w:pPr>
        <w:jc w:val="both"/>
        <w:rPr>
          <w:szCs w:val="28"/>
          <w:lang w:eastAsia="x-none"/>
        </w:rPr>
      </w:pPr>
    </w:p>
    <w:p w:rsidR="005E4797" w:rsidRPr="00433897" w:rsidRDefault="005E4797" w:rsidP="005E4797">
      <w:pPr>
        <w:tabs>
          <w:tab w:val="right" w:pos="9639"/>
        </w:tabs>
        <w:jc w:val="both"/>
        <w:rPr>
          <w:szCs w:val="28"/>
        </w:rPr>
      </w:pPr>
      <w:r w:rsidRPr="00433897">
        <w:rPr>
          <w:szCs w:val="28"/>
        </w:rPr>
        <w:t>Председатель</w:t>
      </w:r>
      <w:r w:rsidR="002725C6" w:rsidRPr="00433897">
        <w:rPr>
          <w:szCs w:val="28"/>
        </w:rPr>
        <w:t xml:space="preserve"> Думы</w:t>
      </w:r>
    </w:p>
    <w:p w:rsidR="005E4797" w:rsidRPr="00433897" w:rsidRDefault="002725C6" w:rsidP="005E4797">
      <w:pPr>
        <w:tabs>
          <w:tab w:val="right" w:pos="9639"/>
        </w:tabs>
        <w:jc w:val="both"/>
        <w:rPr>
          <w:bCs/>
          <w:szCs w:val="28"/>
        </w:rPr>
      </w:pPr>
      <w:r w:rsidRPr="00433897">
        <w:rPr>
          <w:szCs w:val="28"/>
        </w:rPr>
        <w:t>Пермского муниципального округа</w:t>
      </w:r>
      <w:r w:rsidR="005E4797" w:rsidRPr="00433897">
        <w:rPr>
          <w:szCs w:val="28"/>
        </w:rPr>
        <w:tab/>
      </w:r>
      <w:r w:rsidRPr="00433897">
        <w:rPr>
          <w:szCs w:val="28"/>
        </w:rPr>
        <w:t xml:space="preserve">  </w:t>
      </w:r>
      <w:r w:rsidR="007D3C79" w:rsidRPr="00433897">
        <w:rPr>
          <w:szCs w:val="28"/>
        </w:rPr>
        <w:t xml:space="preserve">                                                    </w:t>
      </w:r>
      <w:r w:rsidR="005E4797" w:rsidRPr="00433897">
        <w:rPr>
          <w:szCs w:val="28"/>
        </w:rPr>
        <w:t>Д.В. Гордиенко</w:t>
      </w:r>
    </w:p>
    <w:p w:rsidR="005E4797" w:rsidRPr="00433897" w:rsidRDefault="005E4797" w:rsidP="005E4797">
      <w:pPr>
        <w:tabs>
          <w:tab w:val="right" w:pos="9639"/>
        </w:tabs>
        <w:rPr>
          <w:rFonts w:eastAsia="Calibri"/>
          <w:szCs w:val="28"/>
          <w:lang w:eastAsia="en-US"/>
        </w:rPr>
      </w:pPr>
    </w:p>
    <w:p w:rsidR="005E4797" w:rsidRPr="00433897" w:rsidRDefault="005E4797" w:rsidP="005E4797">
      <w:pPr>
        <w:tabs>
          <w:tab w:val="right" w:pos="9639"/>
        </w:tabs>
        <w:rPr>
          <w:rFonts w:eastAsia="Calibri"/>
          <w:szCs w:val="28"/>
          <w:lang w:eastAsia="en-US"/>
        </w:rPr>
      </w:pPr>
      <w:r w:rsidRPr="00433897">
        <w:rPr>
          <w:rFonts w:eastAsia="Calibri"/>
          <w:szCs w:val="28"/>
          <w:lang w:eastAsia="en-US"/>
        </w:rPr>
        <w:br w:type="page"/>
      </w:r>
    </w:p>
    <w:p w:rsidR="005E4797" w:rsidRPr="00433897" w:rsidRDefault="005E4797" w:rsidP="005E4797">
      <w:pPr>
        <w:tabs>
          <w:tab w:val="right" w:pos="9639"/>
        </w:tabs>
        <w:rPr>
          <w:rFonts w:eastAsia="Calibri"/>
          <w:szCs w:val="28"/>
          <w:lang w:eastAsia="en-US"/>
        </w:rPr>
        <w:sectPr w:rsidR="005E4797" w:rsidRPr="00433897" w:rsidSect="007D3C79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5E4797" w:rsidRPr="00433897" w:rsidRDefault="005E4797" w:rsidP="005E4797">
      <w:pPr>
        <w:ind w:left="10915"/>
        <w:rPr>
          <w:szCs w:val="28"/>
          <w:lang w:eastAsia="ar-SA"/>
        </w:rPr>
      </w:pPr>
      <w:r w:rsidRPr="00433897">
        <w:rPr>
          <w:szCs w:val="28"/>
          <w:lang w:eastAsia="ar-SA"/>
        </w:rPr>
        <w:lastRenderedPageBreak/>
        <w:t>УТВЕРЖДЕН</w:t>
      </w:r>
    </w:p>
    <w:p w:rsidR="001D419B" w:rsidRPr="00433897" w:rsidRDefault="005E4797" w:rsidP="005E4797">
      <w:pPr>
        <w:ind w:left="10915"/>
        <w:rPr>
          <w:szCs w:val="28"/>
          <w:lang w:eastAsia="ar-SA"/>
        </w:rPr>
      </w:pPr>
      <w:r w:rsidRPr="00433897">
        <w:rPr>
          <w:szCs w:val="28"/>
          <w:lang w:eastAsia="ar-SA"/>
        </w:rPr>
        <w:t xml:space="preserve">решением </w:t>
      </w:r>
      <w:r w:rsidR="001D419B" w:rsidRPr="00433897">
        <w:rPr>
          <w:szCs w:val="28"/>
          <w:lang w:eastAsia="ar-SA"/>
        </w:rPr>
        <w:t xml:space="preserve">Думы </w:t>
      </w:r>
      <w:r w:rsidR="00346D7C" w:rsidRPr="00433897">
        <w:rPr>
          <w:szCs w:val="28"/>
          <w:lang w:eastAsia="ar-SA"/>
        </w:rPr>
        <w:t>Пермского муниципального округа</w:t>
      </w:r>
      <w:r w:rsidR="006770E7" w:rsidRPr="00433897">
        <w:rPr>
          <w:szCs w:val="28"/>
          <w:lang w:eastAsia="ar-SA"/>
        </w:rPr>
        <w:t xml:space="preserve"> Пермского края</w:t>
      </w:r>
    </w:p>
    <w:p w:rsidR="005E4797" w:rsidRPr="00433897" w:rsidRDefault="005E4797" w:rsidP="005E4797">
      <w:pPr>
        <w:ind w:left="10915"/>
        <w:rPr>
          <w:szCs w:val="28"/>
          <w:lang w:eastAsia="ar-SA"/>
        </w:rPr>
      </w:pPr>
      <w:r w:rsidRPr="00433897">
        <w:rPr>
          <w:szCs w:val="28"/>
          <w:lang w:eastAsia="ar-SA"/>
        </w:rPr>
        <w:t>от</w:t>
      </w:r>
      <w:r w:rsidR="00A46C06">
        <w:rPr>
          <w:szCs w:val="28"/>
          <w:lang w:eastAsia="ar-SA"/>
        </w:rPr>
        <w:t xml:space="preserve"> 1</w:t>
      </w:r>
      <w:bookmarkStart w:id="0" w:name="_GoBack"/>
      <w:bookmarkEnd w:id="0"/>
      <w:r w:rsidR="00F175E7">
        <w:rPr>
          <w:szCs w:val="28"/>
          <w:lang w:eastAsia="ar-SA"/>
        </w:rPr>
        <w:t>9</w:t>
      </w:r>
      <w:r w:rsidR="00046121" w:rsidRPr="00433897">
        <w:rPr>
          <w:szCs w:val="28"/>
          <w:lang w:eastAsia="ar-SA"/>
        </w:rPr>
        <w:t>.12.2024</w:t>
      </w:r>
      <w:r w:rsidR="00DE510D" w:rsidRPr="00433897">
        <w:rPr>
          <w:szCs w:val="28"/>
          <w:lang w:eastAsia="ar-SA"/>
        </w:rPr>
        <w:t xml:space="preserve"> </w:t>
      </w:r>
      <w:r w:rsidR="00F175E7">
        <w:rPr>
          <w:szCs w:val="28"/>
          <w:lang w:eastAsia="ar-SA"/>
        </w:rPr>
        <w:t>№ 333</w:t>
      </w:r>
      <w:r w:rsidRPr="00433897">
        <w:rPr>
          <w:szCs w:val="28"/>
          <w:lang w:eastAsia="ar-SA"/>
        </w:rPr>
        <w:t>-п</w:t>
      </w:r>
    </w:p>
    <w:p w:rsidR="005E4797" w:rsidRPr="00433897" w:rsidRDefault="005E4797" w:rsidP="005E4797">
      <w:pPr>
        <w:jc w:val="center"/>
        <w:rPr>
          <w:b/>
          <w:szCs w:val="28"/>
        </w:rPr>
      </w:pPr>
    </w:p>
    <w:p w:rsidR="005E4797" w:rsidRPr="00433897" w:rsidRDefault="005E4797" w:rsidP="005E4797">
      <w:pPr>
        <w:jc w:val="center"/>
        <w:rPr>
          <w:b/>
          <w:szCs w:val="28"/>
        </w:rPr>
      </w:pPr>
    </w:p>
    <w:p w:rsidR="005E4797" w:rsidRPr="00433897" w:rsidRDefault="005E4797" w:rsidP="005E4797">
      <w:pPr>
        <w:jc w:val="center"/>
        <w:rPr>
          <w:b/>
          <w:szCs w:val="28"/>
        </w:rPr>
      </w:pPr>
      <w:r w:rsidRPr="00433897">
        <w:rPr>
          <w:b/>
          <w:szCs w:val="28"/>
        </w:rPr>
        <w:t>ПРИМЕРНЫЙ ПЛАН</w:t>
      </w:r>
    </w:p>
    <w:p w:rsidR="005E4797" w:rsidRPr="00433897" w:rsidRDefault="005E4797" w:rsidP="004719E7">
      <w:pPr>
        <w:jc w:val="center"/>
        <w:rPr>
          <w:b/>
          <w:szCs w:val="28"/>
        </w:rPr>
      </w:pPr>
      <w:r w:rsidRPr="00433897">
        <w:rPr>
          <w:b/>
          <w:szCs w:val="28"/>
        </w:rPr>
        <w:t xml:space="preserve">работы </w:t>
      </w:r>
      <w:r w:rsidR="00A8173F" w:rsidRPr="00433897">
        <w:rPr>
          <w:b/>
          <w:szCs w:val="28"/>
        </w:rPr>
        <w:t>Думы</w:t>
      </w:r>
      <w:r w:rsidR="004719E7">
        <w:rPr>
          <w:b/>
          <w:szCs w:val="28"/>
        </w:rPr>
        <w:t xml:space="preserve"> </w:t>
      </w:r>
      <w:r w:rsidRPr="00433897">
        <w:rPr>
          <w:b/>
          <w:szCs w:val="28"/>
        </w:rPr>
        <w:t xml:space="preserve">Пермского муниципального </w:t>
      </w:r>
      <w:r w:rsidR="00A8173F" w:rsidRPr="00433897">
        <w:rPr>
          <w:b/>
          <w:szCs w:val="28"/>
        </w:rPr>
        <w:t>округа</w:t>
      </w:r>
      <w:r w:rsidR="006770E7" w:rsidRPr="00433897">
        <w:rPr>
          <w:b/>
          <w:szCs w:val="28"/>
        </w:rPr>
        <w:t xml:space="preserve"> Пермского края</w:t>
      </w:r>
      <w:r w:rsidRPr="00433897">
        <w:rPr>
          <w:b/>
          <w:szCs w:val="28"/>
        </w:rPr>
        <w:t xml:space="preserve"> на 202</w:t>
      </w:r>
      <w:r w:rsidR="00046121" w:rsidRPr="00433897">
        <w:rPr>
          <w:b/>
          <w:szCs w:val="28"/>
        </w:rPr>
        <w:t>5</w:t>
      </w:r>
      <w:r w:rsidRPr="00433897">
        <w:rPr>
          <w:b/>
          <w:szCs w:val="28"/>
        </w:rPr>
        <w:t xml:space="preserve"> год*</w:t>
      </w:r>
    </w:p>
    <w:p w:rsidR="005E4797" w:rsidRPr="00433897" w:rsidRDefault="005E4797" w:rsidP="005E4797">
      <w:pPr>
        <w:jc w:val="center"/>
        <w:rPr>
          <w:b/>
          <w:szCs w:val="28"/>
        </w:rPr>
      </w:pPr>
    </w:p>
    <w:p w:rsidR="005E4797" w:rsidRPr="00433897" w:rsidRDefault="005E4797" w:rsidP="005E4797">
      <w:pPr>
        <w:jc w:val="center"/>
        <w:rPr>
          <w:b/>
          <w:szCs w:val="28"/>
        </w:rPr>
      </w:pPr>
      <w:r w:rsidRPr="00433897">
        <w:rPr>
          <w:b/>
          <w:szCs w:val="28"/>
          <w:lang w:val="en-US"/>
        </w:rPr>
        <w:t>I</w:t>
      </w:r>
      <w:r w:rsidRPr="00433897">
        <w:rPr>
          <w:b/>
          <w:szCs w:val="28"/>
        </w:rPr>
        <w:t>. Организационные мероприятия</w:t>
      </w:r>
    </w:p>
    <w:p w:rsidR="005E4797" w:rsidRPr="00433897" w:rsidRDefault="005E4797" w:rsidP="005E4797">
      <w:pPr>
        <w:jc w:val="center"/>
        <w:rPr>
          <w:b/>
          <w:szCs w:val="28"/>
        </w:rPr>
      </w:pPr>
    </w:p>
    <w:tbl>
      <w:tblPr>
        <w:tblW w:w="154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31"/>
        <w:gridCol w:w="3841"/>
        <w:gridCol w:w="3133"/>
      </w:tblGrid>
      <w:tr w:rsidR="00433897" w:rsidRPr="00433897" w:rsidTr="005E4797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rPr>
                <w:b/>
                <w:szCs w:val="28"/>
              </w:rPr>
            </w:pPr>
            <w:r w:rsidRPr="00433897">
              <w:rPr>
                <w:b/>
                <w:szCs w:val="28"/>
              </w:rPr>
              <w:t>№</w:t>
            </w:r>
          </w:p>
          <w:p w:rsidR="005E4797" w:rsidRPr="00433897" w:rsidRDefault="005E4797" w:rsidP="005E4797">
            <w:pPr>
              <w:rPr>
                <w:b/>
                <w:szCs w:val="28"/>
              </w:rPr>
            </w:pPr>
            <w:r w:rsidRPr="00433897">
              <w:rPr>
                <w:b/>
                <w:szCs w:val="28"/>
              </w:rPr>
              <w:t>п/п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b/>
                <w:szCs w:val="28"/>
              </w:rPr>
            </w:pPr>
            <w:r w:rsidRPr="00433897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b/>
                <w:szCs w:val="28"/>
              </w:rPr>
            </w:pPr>
            <w:r w:rsidRPr="00433897">
              <w:rPr>
                <w:b/>
                <w:szCs w:val="28"/>
              </w:rPr>
              <w:t>Сроки</w:t>
            </w:r>
          </w:p>
          <w:p w:rsidR="005E4797" w:rsidRPr="00433897" w:rsidRDefault="005E4797" w:rsidP="005E4797">
            <w:pPr>
              <w:jc w:val="center"/>
              <w:rPr>
                <w:b/>
                <w:szCs w:val="28"/>
              </w:rPr>
            </w:pPr>
            <w:r w:rsidRPr="00433897">
              <w:rPr>
                <w:b/>
                <w:szCs w:val="28"/>
              </w:rPr>
              <w:t>проведения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267A40">
            <w:pPr>
              <w:jc w:val="center"/>
              <w:rPr>
                <w:b/>
                <w:szCs w:val="28"/>
              </w:rPr>
            </w:pPr>
            <w:r w:rsidRPr="00433897">
              <w:rPr>
                <w:b/>
                <w:szCs w:val="28"/>
              </w:rPr>
              <w:t>Ответственные</w:t>
            </w:r>
          </w:p>
        </w:tc>
      </w:tr>
      <w:tr w:rsidR="00433897" w:rsidRPr="00433897" w:rsidTr="005E4797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szCs w:val="28"/>
              </w:rPr>
            </w:pPr>
            <w:r w:rsidRPr="00433897">
              <w:rPr>
                <w:szCs w:val="28"/>
              </w:rPr>
              <w:t>1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szCs w:val="28"/>
              </w:rPr>
            </w:pPr>
            <w:r w:rsidRPr="00433897">
              <w:rPr>
                <w:szCs w:val="28"/>
              </w:rPr>
              <w:t>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szCs w:val="28"/>
              </w:rPr>
            </w:pPr>
            <w:r w:rsidRPr="00433897">
              <w:rPr>
                <w:szCs w:val="28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szCs w:val="28"/>
              </w:rPr>
            </w:pPr>
            <w:r w:rsidRPr="00433897">
              <w:rPr>
                <w:szCs w:val="28"/>
              </w:rPr>
              <w:t>4</w:t>
            </w:r>
          </w:p>
        </w:tc>
      </w:tr>
      <w:tr w:rsidR="00433897" w:rsidRPr="00433897" w:rsidTr="005E4797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E06514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Заседания </w:t>
            </w:r>
            <w:r w:rsidR="00E06514" w:rsidRPr="00433897">
              <w:rPr>
                <w:szCs w:val="28"/>
              </w:rPr>
              <w:t>Думы</w:t>
            </w:r>
            <w:r w:rsidR="00164F7B" w:rsidRPr="00433897">
              <w:rPr>
                <w:szCs w:val="28"/>
              </w:rPr>
              <w:t xml:space="preserve"> Пермского муниципального округа Пермского края (далее – Дума)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164F7B">
            <w:pPr>
              <w:spacing w:after="200"/>
              <w:jc w:val="both"/>
              <w:rPr>
                <w:rFonts w:eastAsiaTheme="minorHAnsi"/>
                <w:szCs w:val="28"/>
              </w:rPr>
            </w:pPr>
            <w:r w:rsidRPr="00433897">
              <w:rPr>
                <w:rFonts w:eastAsiaTheme="minorHAnsi"/>
                <w:szCs w:val="28"/>
              </w:rPr>
              <w:t xml:space="preserve">В соответствии с графиком, утвержденным решением </w:t>
            </w:r>
            <w:r w:rsidR="00E06514" w:rsidRPr="00433897">
              <w:rPr>
                <w:rFonts w:eastAsiaTheme="minorHAnsi"/>
                <w:szCs w:val="28"/>
              </w:rPr>
              <w:t>Думы</w:t>
            </w:r>
            <w:r w:rsidR="00A10079" w:rsidRPr="00433897">
              <w:rPr>
                <w:rFonts w:eastAsiaTheme="minorHAnsi"/>
                <w:szCs w:val="28"/>
              </w:rPr>
              <w:t xml:space="preserve"> </w:t>
            </w:r>
            <w:r w:rsidR="00F175E7">
              <w:rPr>
                <w:rFonts w:eastAsiaTheme="minorHAnsi"/>
                <w:szCs w:val="28"/>
              </w:rPr>
              <w:t xml:space="preserve">от 29 </w:t>
            </w:r>
            <w:r w:rsidR="0085365E" w:rsidRPr="00433897">
              <w:rPr>
                <w:rFonts w:eastAsiaTheme="minorHAnsi"/>
                <w:szCs w:val="28"/>
              </w:rPr>
              <w:t>декабря</w:t>
            </w:r>
            <w:r w:rsidR="00A10079" w:rsidRPr="00433897">
              <w:rPr>
                <w:rFonts w:eastAsiaTheme="minorHAnsi"/>
                <w:szCs w:val="28"/>
              </w:rPr>
              <w:t xml:space="preserve"> 2024</w:t>
            </w:r>
            <w:r w:rsidR="00267A40" w:rsidRPr="00433897">
              <w:rPr>
                <w:rFonts w:eastAsiaTheme="minorHAnsi"/>
                <w:szCs w:val="28"/>
              </w:rPr>
              <w:t xml:space="preserve"> г.</w:t>
            </w:r>
            <w:r w:rsidR="00F175E7">
              <w:rPr>
                <w:rFonts w:eastAsiaTheme="minorHAnsi"/>
                <w:szCs w:val="28"/>
              </w:rPr>
              <w:t xml:space="preserve"> № 332</w:t>
            </w:r>
            <w:r w:rsidRPr="00433897">
              <w:rPr>
                <w:rFonts w:eastAsiaTheme="minorHAnsi"/>
                <w:szCs w:val="28"/>
              </w:rPr>
              <w:t>-п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E06514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Председатель </w:t>
            </w:r>
            <w:r w:rsidR="00E06514" w:rsidRPr="00433897">
              <w:rPr>
                <w:szCs w:val="28"/>
              </w:rPr>
              <w:t>Думы</w:t>
            </w:r>
            <w:r w:rsidRPr="00433897">
              <w:rPr>
                <w:szCs w:val="28"/>
              </w:rPr>
              <w:t xml:space="preserve">, заместитель председателя </w:t>
            </w:r>
            <w:r w:rsidR="00E06514" w:rsidRPr="00433897">
              <w:rPr>
                <w:szCs w:val="28"/>
              </w:rPr>
              <w:t>Думы</w:t>
            </w:r>
          </w:p>
        </w:tc>
      </w:tr>
      <w:tr w:rsidR="00433897" w:rsidRPr="004338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E73FBE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Выездные заседания </w:t>
            </w:r>
            <w:r w:rsidR="00E73FBE" w:rsidRPr="00433897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493946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В соответствии с разделом 3.1. примерного плана работы </w:t>
            </w:r>
            <w:r w:rsidR="00E73FBE" w:rsidRPr="00433897">
              <w:rPr>
                <w:szCs w:val="28"/>
              </w:rPr>
              <w:t>Думы</w:t>
            </w:r>
            <w:r w:rsidRPr="00433897">
              <w:rPr>
                <w:szCs w:val="28"/>
              </w:rPr>
              <w:t xml:space="preserve"> на 202</w:t>
            </w:r>
            <w:r w:rsidR="00A10079" w:rsidRPr="00433897">
              <w:rPr>
                <w:szCs w:val="28"/>
              </w:rPr>
              <w:t>5</w:t>
            </w:r>
            <w:r w:rsidRPr="00433897">
              <w:rPr>
                <w:szCs w:val="28"/>
              </w:rPr>
              <w:t xml:space="preserve"> год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rPr>
                <w:szCs w:val="28"/>
              </w:rPr>
            </w:pPr>
            <w:r w:rsidRPr="00433897">
              <w:rPr>
                <w:szCs w:val="28"/>
              </w:rPr>
              <w:t xml:space="preserve">Председатель </w:t>
            </w:r>
            <w:r w:rsidR="00E73FBE" w:rsidRPr="00433897">
              <w:rPr>
                <w:szCs w:val="28"/>
              </w:rPr>
              <w:t>Думы</w:t>
            </w:r>
            <w:r w:rsidRPr="00433897">
              <w:rPr>
                <w:szCs w:val="28"/>
              </w:rPr>
              <w:t xml:space="preserve">, заместитель председателя </w:t>
            </w:r>
            <w:r w:rsidR="00E73FBE" w:rsidRPr="00433897">
              <w:rPr>
                <w:szCs w:val="28"/>
              </w:rPr>
              <w:t>Думы</w:t>
            </w:r>
            <w:r w:rsidRPr="00433897">
              <w:rPr>
                <w:szCs w:val="28"/>
              </w:rPr>
              <w:t>,</w:t>
            </w:r>
          </w:p>
          <w:p w:rsidR="005E4797" w:rsidRPr="00433897" w:rsidRDefault="005E4797" w:rsidP="00E73FBE">
            <w:pPr>
              <w:rPr>
                <w:szCs w:val="28"/>
              </w:rPr>
            </w:pPr>
            <w:r w:rsidRPr="00433897">
              <w:rPr>
                <w:szCs w:val="28"/>
              </w:rPr>
              <w:t xml:space="preserve">специалисты аппарата </w:t>
            </w:r>
            <w:r w:rsidR="00E73FBE" w:rsidRPr="00433897">
              <w:rPr>
                <w:szCs w:val="28"/>
              </w:rPr>
              <w:t>Думы</w:t>
            </w:r>
          </w:p>
        </w:tc>
      </w:tr>
      <w:tr w:rsidR="00433897" w:rsidRPr="004338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E73FBE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Заседания комитетов </w:t>
            </w:r>
            <w:r w:rsidR="00E73FBE" w:rsidRPr="00433897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Ежемесячно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rPr>
                <w:szCs w:val="28"/>
              </w:rPr>
            </w:pPr>
            <w:r w:rsidRPr="00433897">
              <w:rPr>
                <w:szCs w:val="28"/>
              </w:rPr>
              <w:t>Председатели комитетов,</w:t>
            </w:r>
          </w:p>
          <w:p w:rsidR="005E4797" w:rsidRPr="00433897" w:rsidRDefault="005E4797" w:rsidP="00E73FBE">
            <w:pPr>
              <w:rPr>
                <w:szCs w:val="28"/>
              </w:rPr>
            </w:pPr>
            <w:r w:rsidRPr="00433897">
              <w:rPr>
                <w:szCs w:val="28"/>
              </w:rPr>
              <w:t xml:space="preserve">специалисты аппарата </w:t>
            </w:r>
            <w:r w:rsidR="00E73FBE" w:rsidRPr="00433897">
              <w:rPr>
                <w:szCs w:val="28"/>
              </w:rPr>
              <w:t>Думы</w:t>
            </w:r>
          </w:p>
        </w:tc>
      </w:tr>
      <w:tr w:rsidR="00433897" w:rsidRPr="00433897" w:rsidTr="005E4797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DD09B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Выездные заседания комитетов </w:t>
            </w:r>
            <w:r w:rsidR="00DD09B7" w:rsidRPr="00433897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7C162F" w:rsidP="005E479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По мере необходимости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DD09B7">
            <w:pPr>
              <w:rPr>
                <w:szCs w:val="28"/>
              </w:rPr>
            </w:pPr>
            <w:r w:rsidRPr="00433897">
              <w:rPr>
                <w:szCs w:val="28"/>
              </w:rPr>
              <w:t xml:space="preserve">Председатели комитетов, специалисты аппарата </w:t>
            </w:r>
            <w:r w:rsidR="00DD09B7" w:rsidRPr="00433897">
              <w:rPr>
                <w:szCs w:val="28"/>
              </w:rPr>
              <w:t>Думы</w:t>
            </w:r>
          </w:p>
        </w:tc>
      </w:tr>
      <w:tr w:rsidR="00433897" w:rsidRPr="00433897" w:rsidTr="005E4797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DD09B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Заседания рабочих групп </w:t>
            </w:r>
            <w:r w:rsidR="00DD09B7" w:rsidRPr="00433897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DD09B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В соответствии с решениями </w:t>
            </w:r>
            <w:r w:rsidR="00DD09B7" w:rsidRPr="00433897">
              <w:rPr>
                <w:szCs w:val="28"/>
              </w:rPr>
              <w:t>Думы</w:t>
            </w:r>
            <w:r w:rsidRPr="00433897">
              <w:rPr>
                <w:szCs w:val="28"/>
              </w:rPr>
              <w:t xml:space="preserve"> о создании рабочих групп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rPr>
                <w:szCs w:val="28"/>
              </w:rPr>
            </w:pPr>
            <w:r w:rsidRPr="00433897">
              <w:rPr>
                <w:szCs w:val="28"/>
              </w:rPr>
              <w:t>Председатели рабочих групп</w:t>
            </w:r>
          </w:p>
        </w:tc>
      </w:tr>
      <w:tr w:rsidR="00433897" w:rsidRPr="00433897" w:rsidTr="005E4797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0F3C65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Заседания Совета представительных органов муниципальных образований Пермского </w:t>
            </w:r>
            <w:r w:rsidR="000F3C65" w:rsidRPr="00433897">
              <w:rPr>
                <w:szCs w:val="28"/>
              </w:rPr>
              <w:t>края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0F3C65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В соответствии с планом работы Совета представительных органов муниципальных образований Пермского </w:t>
            </w:r>
            <w:r w:rsidR="000F3C65" w:rsidRPr="00433897">
              <w:rPr>
                <w:szCs w:val="28"/>
              </w:rPr>
              <w:t>края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0F3C65" w:rsidP="000F3C65">
            <w:pPr>
              <w:rPr>
                <w:szCs w:val="28"/>
              </w:rPr>
            </w:pPr>
            <w:r w:rsidRPr="00433897">
              <w:rPr>
                <w:szCs w:val="28"/>
              </w:rPr>
              <w:t xml:space="preserve">Председатель Думы, </w:t>
            </w:r>
            <w:r w:rsidR="005E4797" w:rsidRPr="00433897">
              <w:rPr>
                <w:szCs w:val="28"/>
              </w:rPr>
              <w:t xml:space="preserve">Заместитель председателя </w:t>
            </w:r>
            <w:r w:rsidRPr="00433897">
              <w:rPr>
                <w:szCs w:val="28"/>
              </w:rPr>
              <w:t>Думы</w:t>
            </w:r>
          </w:p>
        </w:tc>
      </w:tr>
      <w:tr w:rsidR="00433897" w:rsidRPr="00433897" w:rsidTr="005E4797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A54911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Участие в работе Молодежного парламента</w:t>
            </w:r>
            <w:r w:rsidR="006378E1" w:rsidRPr="00433897">
              <w:rPr>
                <w:szCs w:val="28"/>
              </w:rPr>
              <w:t xml:space="preserve"> при Думе </w:t>
            </w:r>
            <w:r w:rsidRPr="00433897">
              <w:rPr>
                <w:szCs w:val="28"/>
              </w:rPr>
              <w:t xml:space="preserve"> Пермского муниципального </w:t>
            </w:r>
            <w:r w:rsidR="00A54911" w:rsidRPr="00433897">
              <w:rPr>
                <w:szCs w:val="28"/>
              </w:rPr>
              <w:t>округа</w:t>
            </w:r>
            <w:r w:rsidRPr="00433897">
              <w:rPr>
                <w:szCs w:val="28"/>
              </w:rPr>
              <w:t xml:space="preserve"> Пермского края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D408D1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В соответствии с планом работы Молодежного парламента</w:t>
            </w:r>
            <w:r w:rsidR="009934D7" w:rsidRPr="00433897">
              <w:rPr>
                <w:szCs w:val="28"/>
              </w:rPr>
              <w:t xml:space="preserve"> при Думе </w:t>
            </w:r>
            <w:r w:rsidRPr="00433897">
              <w:rPr>
                <w:szCs w:val="28"/>
              </w:rPr>
              <w:t xml:space="preserve"> Пермского муниципального </w:t>
            </w:r>
            <w:r w:rsidR="00A54911" w:rsidRPr="00433897">
              <w:rPr>
                <w:szCs w:val="28"/>
              </w:rPr>
              <w:t>округа</w:t>
            </w:r>
            <w:r w:rsidRPr="00433897">
              <w:rPr>
                <w:szCs w:val="28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0F3C65">
            <w:pPr>
              <w:rPr>
                <w:szCs w:val="28"/>
              </w:rPr>
            </w:pPr>
            <w:r w:rsidRPr="00433897">
              <w:rPr>
                <w:szCs w:val="28"/>
              </w:rPr>
              <w:t xml:space="preserve">Координатор, куратор от </w:t>
            </w:r>
            <w:r w:rsidR="000F3C65" w:rsidRPr="00433897">
              <w:rPr>
                <w:szCs w:val="28"/>
              </w:rPr>
              <w:t>Думы</w:t>
            </w:r>
          </w:p>
        </w:tc>
      </w:tr>
      <w:tr w:rsidR="00433897" w:rsidRPr="00433897" w:rsidTr="005E4797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Публичные слушания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ED25CE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В соответствии с решениями </w:t>
            </w:r>
            <w:r w:rsidR="00ED25CE" w:rsidRPr="00433897">
              <w:rPr>
                <w:szCs w:val="28"/>
              </w:rPr>
              <w:t>Думы</w:t>
            </w:r>
            <w:r w:rsidRPr="00433897">
              <w:rPr>
                <w:szCs w:val="28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rPr>
                <w:szCs w:val="28"/>
              </w:rPr>
            </w:pPr>
            <w:r w:rsidRPr="00433897">
              <w:rPr>
                <w:szCs w:val="28"/>
              </w:rPr>
              <w:t>Организационный</w:t>
            </w:r>
          </w:p>
          <w:p w:rsidR="005E4797" w:rsidRPr="00433897" w:rsidRDefault="005E4797" w:rsidP="005E4797">
            <w:pPr>
              <w:rPr>
                <w:szCs w:val="28"/>
              </w:rPr>
            </w:pPr>
            <w:r w:rsidRPr="00433897">
              <w:rPr>
                <w:szCs w:val="28"/>
              </w:rPr>
              <w:t>комитет</w:t>
            </w:r>
          </w:p>
        </w:tc>
      </w:tr>
      <w:tr w:rsidR="00433897" w:rsidRPr="004338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Круглый стол с участием депутатов</w:t>
            </w:r>
            <w:r w:rsidR="00FD1E67" w:rsidRPr="00433897">
              <w:rPr>
                <w:szCs w:val="28"/>
              </w:rPr>
              <w:t xml:space="preserve"> 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По мере необходимости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ED25CE">
            <w:pPr>
              <w:rPr>
                <w:szCs w:val="28"/>
              </w:rPr>
            </w:pPr>
            <w:r w:rsidRPr="00433897">
              <w:rPr>
                <w:szCs w:val="28"/>
              </w:rPr>
              <w:t xml:space="preserve">Специалисты аппарата </w:t>
            </w:r>
            <w:r w:rsidR="00ED25CE" w:rsidRPr="00433897">
              <w:rPr>
                <w:szCs w:val="28"/>
              </w:rPr>
              <w:t>Думы</w:t>
            </w:r>
          </w:p>
        </w:tc>
      </w:tr>
      <w:tr w:rsidR="00433897" w:rsidRPr="004338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Депутатские слушания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По мере необходимости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ED25CE">
            <w:pPr>
              <w:rPr>
                <w:szCs w:val="28"/>
              </w:rPr>
            </w:pPr>
            <w:r w:rsidRPr="00433897">
              <w:rPr>
                <w:szCs w:val="28"/>
              </w:rPr>
              <w:t xml:space="preserve">Специалисты аппарата </w:t>
            </w:r>
            <w:r w:rsidR="00ED25CE" w:rsidRPr="00433897">
              <w:rPr>
                <w:szCs w:val="28"/>
              </w:rPr>
              <w:t>Думы</w:t>
            </w:r>
          </w:p>
        </w:tc>
      </w:tr>
      <w:tr w:rsidR="00433897" w:rsidRPr="00433897" w:rsidTr="005E4797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690006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Участие в мероприятиях, проводимых администрацией Пермского муниципального </w:t>
            </w:r>
            <w:r w:rsidR="00ED25CE" w:rsidRPr="00433897">
              <w:rPr>
                <w:szCs w:val="28"/>
              </w:rPr>
              <w:t>округа</w:t>
            </w:r>
            <w:r w:rsidR="0092543D" w:rsidRPr="00433897">
              <w:rPr>
                <w:szCs w:val="28"/>
              </w:rPr>
              <w:t xml:space="preserve"> Пермского края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Весь период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ED25CE">
            <w:pPr>
              <w:rPr>
                <w:szCs w:val="28"/>
              </w:rPr>
            </w:pPr>
            <w:r w:rsidRPr="00433897">
              <w:rPr>
                <w:szCs w:val="28"/>
              </w:rPr>
              <w:t xml:space="preserve">Специалисты аппарата </w:t>
            </w:r>
            <w:r w:rsidR="00ED25CE" w:rsidRPr="00433897">
              <w:rPr>
                <w:szCs w:val="28"/>
              </w:rPr>
              <w:t>Думы</w:t>
            </w:r>
          </w:p>
        </w:tc>
      </w:tr>
      <w:tr w:rsidR="00433897" w:rsidRPr="00433897" w:rsidTr="005E4797">
        <w:trPr>
          <w:trHeight w:val="1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0D14D2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Организация работы с письмами, жалобами, обращениями предприятий, учреждений и граждан, поступающих в адрес </w:t>
            </w:r>
            <w:r w:rsidR="000D14D2" w:rsidRPr="00433897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Весь период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0D14D2" w:rsidP="005E4797">
            <w:pPr>
              <w:rPr>
                <w:szCs w:val="28"/>
              </w:rPr>
            </w:pPr>
            <w:r w:rsidRPr="00433897">
              <w:rPr>
                <w:szCs w:val="28"/>
              </w:rPr>
              <w:t>Специалисты аппарата Думы</w:t>
            </w:r>
          </w:p>
        </w:tc>
      </w:tr>
      <w:tr w:rsidR="00433897" w:rsidRPr="004338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0D14D2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Организация работы с запросами депутатов </w:t>
            </w:r>
            <w:r w:rsidR="000D14D2" w:rsidRPr="00433897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C51F59" w:rsidP="000D14D2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По мере необходимости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0D14D2" w:rsidP="005E4797">
            <w:pPr>
              <w:rPr>
                <w:szCs w:val="28"/>
              </w:rPr>
            </w:pPr>
            <w:r w:rsidRPr="00433897">
              <w:rPr>
                <w:szCs w:val="28"/>
              </w:rPr>
              <w:t>Специалисты аппарата Думы</w:t>
            </w:r>
          </w:p>
        </w:tc>
      </w:tr>
      <w:tr w:rsidR="00433897" w:rsidRPr="004338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0D14D2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Организация правовой, методической и информационно - справочной помощи депутатам </w:t>
            </w:r>
            <w:r w:rsidR="000D14D2" w:rsidRPr="00433897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Весь период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0D14D2" w:rsidP="005E4797">
            <w:pPr>
              <w:rPr>
                <w:szCs w:val="28"/>
              </w:rPr>
            </w:pPr>
            <w:r w:rsidRPr="00433897">
              <w:rPr>
                <w:szCs w:val="28"/>
              </w:rPr>
              <w:t>Специалисты аппарата Думы</w:t>
            </w:r>
          </w:p>
        </w:tc>
      </w:tr>
      <w:tr w:rsidR="00433897" w:rsidRPr="00433897" w:rsidTr="005E479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0D14D2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Регулярное информирование населения Пермского муниципального </w:t>
            </w:r>
            <w:r w:rsidR="000D14D2" w:rsidRPr="00433897">
              <w:rPr>
                <w:szCs w:val="28"/>
              </w:rPr>
              <w:t>округа</w:t>
            </w:r>
            <w:r w:rsidRPr="00433897">
              <w:rPr>
                <w:szCs w:val="28"/>
              </w:rPr>
              <w:t xml:space="preserve"> в средствах массовой информации и иных информационных ресурсах о принятых нормативных правовых актах </w:t>
            </w:r>
            <w:r w:rsidR="000D14D2" w:rsidRPr="00433897">
              <w:rPr>
                <w:szCs w:val="28"/>
              </w:rPr>
              <w:t>Думы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Весь период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0D14D2" w:rsidP="005E4797">
            <w:pPr>
              <w:rPr>
                <w:szCs w:val="28"/>
              </w:rPr>
            </w:pPr>
            <w:r w:rsidRPr="00433897">
              <w:rPr>
                <w:szCs w:val="28"/>
              </w:rPr>
              <w:t>Специалисты аппарата Думы</w:t>
            </w:r>
          </w:p>
        </w:tc>
      </w:tr>
    </w:tbl>
    <w:p w:rsidR="005E4797" w:rsidRPr="004338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p w:rsidR="005E4797" w:rsidRPr="00433897" w:rsidRDefault="005E4797" w:rsidP="005E4797">
      <w:pPr>
        <w:jc w:val="center"/>
        <w:rPr>
          <w:rFonts w:eastAsia="Calibri"/>
          <w:b/>
          <w:szCs w:val="28"/>
          <w:lang w:eastAsia="en-US"/>
        </w:rPr>
      </w:pPr>
      <w:r w:rsidRPr="00433897">
        <w:rPr>
          <w:rFonts w:eastAsia="Calibri"/>
          <w:b/>
          <w:szCs w:val="28"/>
          <w:lang w:val="en-US" w:eastAsia="en-US"/>
        </w:rPr>
        <w:t>II</w:t>
      </w:r>
      <w:r w:rsidRPr="00433897">
        <w:rPr>
          <w:rFonts w:eastAsia="Calibri"/>
          <w:b/>
          <w:szCs w:val="28"/>
          <w:lang w:eastAsia="en-US"/>
        </w:rPr>
        <w:t>. Нормотворческая деятельность</w:t>
      </w:r>
    </w:p>
    <w:p w:rsidR="005E4797" w:rsidRPr="004338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83"/>
        <w:gridCol w:w="2268"/>
        <w:gridCol w:w="108"/>
        <w:gridCol w:w="34"/>
        <w:gridCol w:w="2207"/>
        <w:gridCol w:w="61"/>
        <w:gridCol w:w="2423"/>
      </w:tblGrid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№</w:t>
            </w:r>
          </w:p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п</w:t>
            </w:r>
            <w:r w:rsidRPr="00433897">
              <w:rPr>
                <w:rFonts w:eastAsia="Calibri"/>
                <w:b/>
                <w:szCs w:val="28"/>
                <w:lang w:val="en-US" w:eastAsia="en-US"/>
              </w:rPr>
              <w:t>/</w:t>
            </w:r>
            <w:r w:rsidRPr="00433897">
              <w:rPr>
                <w:rFonts w:eastAsia="Calibri"/>
                <w:b/>
                <w:szCs w:val="28"/>
                <w:lang w:eastAsia="en-US"/>
              </w:rPr>
              <w:t>п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Наименование проекта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Инициатор вопроса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7A" w:rsidRPr="00433897" w:rsidRDefault="005E4797" w:rsidP="00873B7A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 xml:space="preserve">Ответственный комитет </w:t>
            </w:r>
            <w:r w:rsidR="00873B7A" w:rsidRPr="00433897">
              <w:rPr>
                <w:rFonts w:eastAsia="Calibri"/>
                <w:b/>
                <w:szCs w:val="28"/>
                <w:lang w:eastAsia="en-US"/>
              </w:rPr>
              <w:t>Думы</w:t>
            </w:r>
          </w:p>
          <w:p w:rsidR="005E4797" w:rsidRPr="00433897" w:rsidRDefault="00873B7A" w:rsidP="00873B7A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Пермского</w:t>
            </w:r>
            <w:r w:rsidR="005E4797" w:rsidRPr="00433897">
              <w:rPr>
                <w:rFonts w:eastAsia="Calibri"/>
                <w:b/>
                <w:szCs w:val="28"/>
                <w:lang w:eastAsia="en-US"/>
              </w:rPr>
              <w:t xml:space="preserve"> муниципального </w:t>
            </w:r>
            <w:r w:rsidRPr="00433897">
              <w:rPr>
                <w:rFonts w:eastAsia="Calibri"/>
                <w:b/>
                <w:szCs w:val="28"/>
                <w:lang w:eastAsia="en-US"/>
              </w:rPr>
              <w:t>округа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433897" w:rsidRPr="004338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январь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7" w:rsidRPr="00433897" w:rsidRDefault="00997C97" w:rsidP="005E4797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433897" w:rsidRDefault="00D15E9C" w:rsidP="000D14D2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Theme="minorHAnsi"/>
                <w:szCs w:val="28"/>
                <w:lang w:eastAsia="en-US"/>
              </w:rPr>
              <w:t>О внесении изменений в Регламент Думы Пермского муниципального округа Пермского края, утвержденный решением Думы Пермского муниципального округа Пермского края от 22 сентября 2022 г. № 1-п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7" w:rsidRPr="00433897" w:rsidRDefault="008A6A82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7" w:rsidRPr="00433897" w:rsidRDefault="008A6A82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7" w:rsidRPr="00433897" w:rsidRDefault="004719E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Комитеты Думы Пермского муниципального округа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7" w:rsidRPr="00433897" w:rsidRDefault="00997C97" w:rsidP="005E4797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7" w:rsidRPr="00433897" w:rsidRDefault="00047E79" w:rsidP="00047E79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Theme="minorHAnsi"/>
                <w:szCs w:val="28"/>
                <w:lang w:eastAsia="en-US"/>
              </w:rPr>
              <w:t>О внесении изменений в Порядок подготовки, рассмотрения, принятия и опубликования правовых актов Думы Пермского муниципального округа Пермского края, утвержденного решением Думы Пермского муниципального округа П</w:t>
            </w:r>
            <w:r w:rsidR="00F072F0" w:rsidRPr="00433897">
              <w:rPr>
                <w:rFonts w:eastAsiaTheme="minorHAnsi"/>
                <w:szCs w:val="28"/>
                <w:lang w:eastAsia="en-US"/>
              </w:rPr>
              <w:t>ермского края от 27 октябр</w:t>
            </w:r>
            <w:r w:rsidRPr="00433897">
              <w:rPr>
                <w:rFonts w:eastAsiaTheme="minorHAnsi"/>
                <w:szCs w:val="28"/>
                <w:lang w:eastAsia="en-US"/>
              </w:rPr>
              <w:t>я 2022 г. №</w:t>
            </w:r>
            <w:r w:rsidR="00F072F0" w:rsidRPr="00433897">
              <w:rPr>
                <w:rFonts w:eastAsiaTheme="minorHAnsi"/>
                <w:szCs w:val="28"/>
                <w:lang w:eastAsia="en-US"/>
              </w:rPr>
              <w:t xml:space="preserve">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7" w:rsidRPr="00433897" w:rsidRDefault="008A6A82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7" w:rsidRPr="00433897" w:rsidRDefault="008A6A82" w:rsidP="003C267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97" w:rsidRPr="00433897" w:rsidRDefault="004719E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Комитеты Думы Пермского муниципального округа</w:t>
            </w:r>
          </w:p>
        </w:tc>
      </w:tr>
      <w:tr w:rsidR="00433897" w:rsidRPr="004338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февраль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7" w:rsidRPr="00433897" w:rsidRDefault="000C1127" w:rsidP="005E4797">
            <w:pPr>
              <w:numPr>
                <w:ilvl w:val="0"/>
                <w:numId w:val="30"/>
              </w:numPr>
              <w:spacing w:after="200" w:line="276" w:lineRule="auto"/>
              <w:jc w:val="righ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DF" w:rsidRPr="00433897" w:rsidRDefault="006630F9" w:rsidP="005E479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szCs w:val="28"/>
              </w:rPr>
              <w:t>Об утверждении Порядка предоставления единовременной денежной выплаты многодетным семьям, состоящим на учете по месту жительства на территории Пермского муниципального округа Пермского края взамен предоставления земельного участка в собственность 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7" w:rsidRPr="00433897" w:rsidRDefault="00F227E5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7" w:rsidRPr="00433897" w:rsidRDefault="006630F9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szCs w:val="28"/>
              </w:rPr>
              <w:t xml:space="preserve">Комитет имущественных отношений администрации Пермского </w:t>
            </w:r>
            <w:r w:rsidRPr="00433897">
              <w:rPr>
                <w:rStyle w:val="af9"/>
                <w:b w:val="0"/>
                <w:szCs w:val="28"/>
              </w:rPr>
              <w:t>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7" w:rsidRPr="00433897" w:rsidRDefault="00671C7A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7" w:rsidRPr="00433897" w:rsidRDefault="000C1127" w:rsidP="005E4797">
            <w:pPr>
              <w:numPr>
                <w:ilvl w:val="0"/>
                <w:numId w:val="30"/>
              </w:numPr>
              <w:spacing w:after="200" w:line="276" w:lineRule="auto"/>
              <w:jc w:val="righ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7" w:rsidRPr="00433897" w:rsidRDefault="00F227E5" w:rsidP="005E479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szCs w:val="28"/>
              </w:rPr>
              <w:t>Об организации водоснабжения и водоотведения населения в границах Пермского муниципального округа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7" w:rsidRPr="00433897" w:rsidRDefault="00F227E5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7" w:rsidRPr="00433897" w:rsidRDefault="00F227E5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szCs w:val="28"/>
              </w:rPr>
              <w:t xml:space="preserve">Управление жилищно-коммунального хозяйства администрации Пермского </w:t>
            </w:r>
            <w:r w:rsidRPr="00433897">
              <w:rPr>
                <w:rStyle w:val="af9"/>
                <w:b w:val="0"/>
                <w:szCs w:val="28"/>
              </w:rPr>
              <w:t>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7" w:rsidRPr="00433897" w:rsidRDefault="00F227E5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7" w:rsidRPr="00433897" w:rsidRDefault="000C1127" w:rsidP="005E4797">
            <w:pPr>
              <w:numPr>
                <w:ilvl w:val="0"/>
                <w:numId w:val="30"/>
              </w:numPr>
              <w:spacing w:after="200" w:line="276" w:lineRule="auto"/>
              <w:jc w:val="righ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DF" w:rsidRPr="00433897" w:rsidRDefault="00F227E5" w:rsidP="005E4797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szCs w:val="28"/>
              </w:rPr>
              <w:t>Об организации теплоснабжения населения в границах Пермского муниципального округа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7" w:rsidRPr="00433897" w:rsidRDefault="00F227E5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7" w:rsidRPr="00433897" w:rsidRDefault="00F227E5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szCs w:val="28"/>
              </w:rPr>
              <w:t xml:space="preserve">Управление жилищно-коммунального хозяйства администрации Пермского </w:t>
            </w:r>
            <w:r w:rsidRPr="00433897">
              <w:rPr>
                <w:rStyle w:val="af9"/>
                <w:b w:val="0"/>
                <w:szCs w:val="28"/>
              </w:rPr>
              <w:t>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7" w:rsidRPr="00433897" w:rsidRDefault="00F227E5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A" w:rsidRPr="00433897" w:rsidRDefault="009A75FA" w:rsidP="009A75FA">
            <w:pPr>
              <w:numPr>
                <w:ilvl w:val="0"/>
                <w:numId w:val="30"/>
              </w:numPr>
              <w:spacing w:after="200" w:line="276" w:lineRule="auto"/>
              <w:jc w:val="righ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A" w:rsidRPr="00433897" w:rsidRDefault="009A75FA" w:rsidP="009A75FA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rFonts w:eastAsiaTheme="minorHAnsi"/>
                <w:szCs w:val="28"/>
                <w:lang w:eastAsia="en-US"/>
              </w:rPr>
              <w:t>О внесении изменений в Порядок предоставления гарантий и особенности правового статуса лиц, замещающих муниципальную должность в  Пермском муниципальном округе Пермского края, утвержденный решением Думы Пермского муниципального округа Пермского края от 16 февраля 2023 г. № 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A" w:rsidRPr="00433897" w:rsidRDefault="009A75FA" w:rsidP="009A75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A" w:rsidRPr="00433897" w:rsidRDefault="008C1EEA" w:rsidP="009A75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A" w:rsidRPr="00433897" w:rsidRDefault="004719E7" w:rsidP="009A75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Комитеты Думы Пермского муниципального округа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7A" w:rsidRPr="00433897" w:rsidRDefault="00671C7A" w:rsidP="009A75FA">
            <w:pPr>
              <w:numPr>
                <w:ilvl w:val="0"/>
                <w:numId w:val="30"/>
              </w:numPr>
              <w:spacing w:after="200" w:line="276" w:lineRule="auto"/>
              <w:jc w:val="righ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7A" w:rsidRPr="00433897" w:rsidRDefault="00671C7A" w:rsidP="009A75FA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rFonts w:eastAsiaTheme="minorHAnsi"/>
                <w:szCs w:val="28"/>
                <w:lang w:eastAsia="en-US"/>
              </w:rPr>
              <w:t>О внесении изменений в Положение о рабочих группах Думы Пермского муниципального округа Пермского края, утвержденного решением Думы Пермского муниципального округа Пермского края от 29 сентября 2022 г. № 14-п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7A" w:rsidRPr="00433897" w:rsidRDefault="007805AA" w:rsidP="009A75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7A" w:rsidRPr="00433897" w:rsidRDefault="007805AA" w:rsidP="009A75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7A" w:rsidRPr="00433897" w:rsidRDefault="004719E7" w:rsidP="009A75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Комитеты Думы Пермского муниципального округа</w:t>
            </w:r>
          </w:p>
        </w:tc>
      </w:tr>
      <w:tr w:rsidR="00433897" w:rsidRPr="004338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A" w:rsidRPr="00433897" w:rsidRDefault="009A75FA" w:rsidP="009A75F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март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A" w:rsidRPr="00433897" w:rsidRDefault="009A75FA" w:rsidP="009A75FA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DD" w:rsidRPr="00433897" w:rsidRDefault="00364FCA" w:rsidP="009A75FA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szCs w:val="28"/>
              </w:rPr>
              <w:t>О внесении изменений в бюджет Пермского муниципального округа на 2025 год и плановый период 2026 - 2027 годов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A" w:rsidRPr="00433897" w:rsidRDefault="00F565D1" w:rsidP="009A75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A" w:rsidRPr="00433897" w:rsidRDefault="00F565D1" w:rsidP="009A75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szCs w:val="28"/>
              </w:rPr>
              <w:t xml:space="preserve">Финансово-экономическое управление </w:t>
            </w:r>
            <w:r w:rsidRPr="00433897">
              <w:rPr>
                <w:rStyle w:val="af9"/>
                <w:b w:val="0"/>
                <w:szCs w:val="28"/>
              </w:rPr>
              <w:t>администрации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FA" w:rsidRPr="00433897" w:rsidRDefault="00F565D1" w:rsidP="009A75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C" w:rsidRPr="00433897" w:rsidRDefault="00676B5C" w:rsidP="009A75FA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C" w:rsidRPr="00433897" w:rsidRDefault="00676B5C" w:rsidP="009A75FA">
            <w:pPr>
              <w:ind w:left="-74"/>
              <w:jc w:val="both"/>
              <w:rPr>
                <w:szCs w:val="28"/>
              </w:rPr>
            </w:pPr>
            <w:r w:rsidRPr="00433897">
              <w:rPr>
                <w:szCs w:val="28"/>
              </w:rPr>
              <w:t>О внесении изменений в Положение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утвержденное решением Думы Пермского муниципального округа Пермского края от 22 сентября 2022 г. № 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C" w:rsidRPr="00433897" w:rsidRDefault="00676B5C" w:rsidP="009A75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C" w:rsidRPr="00433897" w:rsidRDefault="00676B5C" w:rsidP="008B448E">
            <w:pPr>
              <w:jc w:val="both"/>
              <w:rPr>
                <w:szCs w:val="28"/>
              </w:rPr>
            </w:pPr>
            <w:r w:rsidRPr="00433897">
              <w:rPr>
                <w:szCs w:val="28"/>
              </w:rPr>
              <w:t xml:space="preserve">Управление архитектуры и градостроительства администрации </w:t>
            </w:r>
            <w:r w:rsidRPr="00433897">
              <w:rPr>
                <w:szCs w:val="28"/>
              </w:rPr>
              <w:br/>
              <w:t xml:space="preserve">Пермского муниципального округа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C" w:rsidRPr="00433897" w:rsidRDefault="00676B5C" w:rsidP="009A75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B3" w:rsidRPr="00433897" w:rsidRDefault="00F403B3" w:rsidP="009A75FA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B3" w:rsidRPr="00433897" w:rsidRDefault="00F403B3" w:rsidP="00F403B3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Об утверждении отчета начальника Отдела</w:t>
            </w:r>
            <w:r w:rsidR="00B30A93" w:rsidRPr="00433897">
              <w:rPr>
                <w:rFonts w:eastAsia="Calibri"/>
                <w:szCs w:val="28"/>
                <w:lang w:eastAsia="en-US"/>
              </w:rPr>
              <w:t xml:space="preserve"> Министерства внутренних дел </w:t>
            </w:r>
            <w:r w:rsidRPr="00433897">
              <w:rPr>
                <w:rFonts w:eastAsia="Calibri"/>
                <w:szCs w:val="28"/>
                <w:lang w:eastAsia="en-US"/>
              </w:rPr>
              <w:t>России</w:t>
            </w:r>
            <w:r w:rsidR="00B30A93" w:rsidRPr="00433897">
              <w:rPr>
                <w:rFonts w:eastAsia="Calibri"/>
                <w:szCs w:val="28"/>
                <w:lang w:eastAsia="en-US"/>
              </w:rPr>
              <w:t xml:space="preserve"> «Пермский»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о деятельности подчиненно</w:t>
            </w:r>
            <w:r w:rsidR="00B30A93" w:rsidRPr="00433897">
              <w:rPr>
                <w:rFonts w:eastAsia="Calibri"/>
                <w:szCs w:val="28"/>
                <w:lang w:eastAsia="en-US"/>
              </w:rPr>
              <w:t>го органа внутренних дел за 2024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год</w:t>
            </w:r>
          </w:p>
          <w:p w:rsidR="00B30A93" w:rsidRPr="00433897" w:rsidRDefault="00B30A93" w:rsidP="00F403B3">
            <w:pPr>
              <w:ind w:left="-74"/>
              <w:jc w:val="both"/>
              <w:rPr>
                <w:rFonts w:eastAsia="Calibri"/>
                <w:szCs w:val="28"/>
                <w:lang w:eastAsia="en-US"/>
              </w:rPr>
            </w:pPr>
          </w:p>
          <w:p w:rsidR="00F403B3" w:rsidRPr="00433897" w:rsidRDefault="00F403B3" w:rsidP="009A75FA">
            <w:pPr>
              <w:ind w:left="-74"/>
              <w:jc w:val="both"/>
              <w:rPr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B3" w:rsidRPr="00433897" w:rsidRDefault="008628E4" w:rsidP="009A75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Отдела Министерства внутренних дел России «Пермский»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B3" w:rsidRPr="00433897" w:rsidRDefault="008628E4" w:rsidP="009A75FA">
            <w:pPr>
              <w:jc w:val="both"/>
              <w:rPr>
                <w:szCs w:val="28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Отдела Министерства внутренних дел России «Пермский»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B3" w:rsidRPr="00433897" w:rsidRDefault="00F403B3" w:rsidP="009A75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Об утверждении отчетных материалов по направлениям и показателям деятельности Думы Пермско</w:t>
            </w:r>
            <w:r w:rsidR="00364FCA" w:rsidRPr="00433897">
              <w:rPr>
                <w:rFonts w:eastAsia="Calibri"/>
                <w:szCs w:val="28"/>
                <w:lang w:eastAsia="en-US"/>
              </w:rPr>
              <w:t>го муниципального округа за 2024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Комитеты Думы Пермского муниципального округа</w:t>
            </w:r>
          </w:p>
        </w:tc>
      </w:tr>
      <w:tr w:rsidR="00433897" w:rsidRPr="00433897" w:rsidTr="00457AF4">
        <w:trPr>
          <w:trHeight w:val="429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апрель</w:t>
            </w:r>
          </w:p>
        </w:tc>
      </w:tr>
      <w:tr w:rsidR="00433897" w:rsidRPr="004338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tabs>
                <w:tab w:val="left" w:pos="1875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Об утверждении отчета о деятельности Контрольно-счетной палаты Пермского муниципального округа в 2024 году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t>Контрольно-счетная палата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t>Контрольно-счетная палата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t>Комитет по экономическому развитию, бюджету и налогам</w:t>
            </w:r>
          </w:p>
        </w:tc>
      </w:tr>
      <w:tr w:rsidR="006575FD" w:rsidRPr="00433897" w:rsidTr="005E4797">
        <w:trPr>
          <w:trHeight w:val="2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D" w:rsidRPr="00433897" w:rsidRDefault="006575FD" w:rsidP="00F565D1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D" w:rsidRPr="00433897" w:rsidRDefault="006575FD" w:rsidP="00F565D1">
            <w:pPr>
              <w:tabs>
                <w:tab w:val="left" w:pos="1875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 публичных слушаниях по проекту решения Думы Пермского муниципального округа Пермского края «Об утверждении отчета об исполнении бюджета Пермского муниципального округа Пермского края за 2024 год»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D" w:rsidRPr="00433897" w:rsidRDefault="006575FD" w:rsidP="00F565D1">
            <w:pPr>
              <w:jc w:val="both"/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D" w:rsidRPr="00433897" w:rsidRDefault="006575FD" w:rsidP="00F565D1">
            <w:pPr>
              <w:jc w:val="both"/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D" w:rsidRPr="00433897" w:rsidRDefault="006575FD" w:rsidP="00F565D1">
            <w:pPr>
              <w:jc w:val="both"/>
            </w:pPr>
            <w:r w:rsidRPr="00433897">
              <w:t>Комитет по экономическому развитию, бюджету и налогам</w:t>
            </w:r>
          </w:p>
        </w:tc>
      </w:tr>
      <w:tr w:rsidR="00433897" w:rsidRPr="004338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май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6A7DA7" w:rsidP="006A7DA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Об утверждении отчета главы муниципального округа – главы администрации Пермского муниципального округа Пермского края о результатах его деятельности и деятельности администрации Пермского муниципального округа Пермского края в 2024 году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6A7DA7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6A7DA7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6A7DA7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Комитеты Думы Пермского муниципального округа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A7" w:rsidRPr="00433897" w:rsidRDefault="006A7DA7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A7" w:rsidRPr="00433897" w:rsidRDefault="006A7DA7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Об информации об исполнении бюджета Пермского муниципального округа за 1 квартал 2025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A7" w:rsidRPr="00433897" w:rsidRDefault="006A7DA7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A7" w:rsidRPr="00433897" w:rsidRDefault="006A7DA7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Финансово-экономическое управление администрации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A7" w:rsidRPr="00433897" w:rsidRDefault="006A7DA7" w:rsidP="00F565D1">
            <w:pPr>
              <w:jc w:val="both"/>
            </w:pPr>
            <w:r w:rsidRPr="00433897">
              <w:t>Комитет по экономическому развитию, бюджету и налогам</w:t>
            </w:r>
          </w:p>
        </w:tc>
      </w:tr>
      <w:tr w:rsidR="00E51CC3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3" w:rsidRPr="00433897" w:rsidRDefault="00E51CC3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3" w:rsidRPr="00433897" w:rsidRDefault="00E51CC3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 итогах рассмотрения результатов публичных слушаний по теме «Обсуждение проекта решения Думы Пермского муниципального округа Пермского края «Об утверждении отчета об исполнении бюджета Пермского муниципального округа за 2024 год»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3" w:rsidRPr="00433897" w:rsidRDefault="00E51CC3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3" w:rsidRPr="00433897" w:rsidRDefault="00E51CC3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3" w:rsidRPr="00433897" w:rsidRDefault="00E51CC3" w:rsidP="00F565D1">
            <w:pPr>
              <w:jc w:val="both"/>
            </w:pPr>
            <w:r w:rsidRPr="00433897">
              <w:t>Комитет по экономическому развитию, бюджету и налогам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Об утверждении отчета об исполнении бюджета Пермско</w:t>
            </w:r>
            <w:r w:rsidR="00431F49" w:rsidRPr="00433897">
              <w:rPr>
                <w:rFonts w:eastAsia="Calibri"/>
                <w:szCs w:val="28"/>
                <w:lang w:eastAsia="en-US"/>
              </w:rPr>
              <w:t>го муниципального округа за 2024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Финансово-экономическое управление администрации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Об утверждении отчета о результатах приватизации муниципального имущества Пермского муниципального округа Пермс</w:t>
            </w:r>
            <w:r w:rsidR="00B40888" w:rsidRPr="00433897">
              <w:rPr>
                <w:rFonts w:eastAsia="Calibri"/>
                <w:szCs w:val="28"/>
                <w:lang w:eastAsia="en-US"/>
              </w:rPr>
              <w:t>кого края за 2024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год</w:t>
            </w:r>
          </w:p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имущественных отношений администраций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33897" w:rsidRPr="004338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июнь</w:t>
            </w:r>
          </w:p>
        </w:tc>
      </w:tr>
      <w:tr w:rsidR="00433897" w:rsidRPr="00433897" w:rsidTr="002219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rFonts w:eastAsiaTheme="minorHAnsi"/>
                <w:szCs w:val="28"/>
                <w:lang w:eastAsia="en-US"/>
              </w:rPr>
              <w:t>О внесении изменений в бюджет Пермско</w:t>
            </w:r>
            <w:r w:rsidR="000603C8" w:rsidRPr="00433897">
              <w:rPr>
                <w:rFonts w:eastAsiaTheme="minorHAnsi"/>
                <w:szCs w:val="28"/>
                <w:lang w:eastAsia="en-US"/>
              </w:rPr>
              <w:t>го муниципального округа на 2025 год и плановый период 2026-2027</w:t>
            </w:r>
            <w:r w:rsidRPr="00433897">
              <w:rPr>
                <w:rFonts w:eastAsiaTheme="minorHAnsi"/>
                <w:szCs w:val="28"/>
                <w:lang w:eastAsia="en-US"/>
              </w:rPr>
              <w:t xml:space="preserve"> годов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Финансово-экономическое управление администрации Пермского муниципального округа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5E4797">
        <w:trPr>
          <w:trHeight w:val="277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август</w:t>
            </w:r>
          </w:p>
        </w:tc>
      </w:tr>
      <w:tr w:rsidR="00433897" w:rsidRPr="00433897" w:rsidTr="00C141A7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76348D" w:rsidP="00F565D1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rFonts w:eastAsia="Calibri"/>
                <w:bCs/>
                <w:szCs w:val="28"/>
              </w:rPr>
      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57674A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76348D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szCs w:val="28"/>
              </w:rPr>
              <w:t>Управление правового обеспечения и муниципального контроля администрации Пермского муниципального округа 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7D0772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33897" w:rsidRPr="00433897" w:rsidTr="00C141A7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7" w:rsidRPr="00433897" w:rsidRDefault="00C141A7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7" w:rsidRPr="00433897" w:rsidRDefault="00C141A7" w:rsidP="00F565D1">
            <w:pPr>
              <w:widowControl w:val="0"/>
              <w:suppressAutoHyphens/>
              <w:spacing w:after="200"/>
              <w:jc w:val="both"/>
              <w:rPr>
                <w:rFonts w:eastAsia="Calibri"/>
                <w:bCs/>
                <w:szCs w:val="28"/>
              </w:rPr>
            </w:pPr>
            <w:r w:rsidRPr="00433897">
              <w:rPr>
                <w:rFonts w:eastAsia="Calibri"/>
                <w:bCs/>
                <w:szCs w:val="28"/>
              </w:rPr>
              <w:t xml:space="preserve">О публичных слушаниях по проекту решения Думы Пермского муниципального округа  «О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31»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7" w:rsidRPr="00433897" w:rsidRDefault="00142476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7" w:rsidRPr="00433897" w:rsidRDefault="00142476" w:rsidP="00F565D1">
            <w:pPr>
              <w:jc w:val="both"/>
              <w:rPr>
                <w:szCs w:val="28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7" w:rsidRPr="00433897" w:rsidRDefault="00C141A7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33897" w:rsidRPr="00433897" w:rsidTr="000C3D6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7" w:rsidRPr="00433897" w:rsidRDefault="00807D47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7" w:rsidRPr="00433897" w:rsidRDefault="00807D47" w:rsidP="00F565D1">
            <w:pPr>
              <w:widowControl w:val="0"/>
              <w:suppressAutoHyphens/>
              <w:spacing w:after="200"/>
              <w:jc w:val="both"/>
              <w:rPr>
                <w:rFonts w:eastAsia="Calibri"/>
                <w:bCs/>
                <w:szCs w:val="28"/>
              </w:rPr>
            </w:pPr>
            <w:r w:rsidRPr="00433897">
              <w:rPr>
                <w:rFonts w:eastAsia="Calibri"/>
                <w:bCs/>
                <w:szCs w:val="28"/>
              </w:rPr>
              <w:t>О внесении изменений в бюджет Пермского муниципального округа на 2025 год и плановый период 2026 - 2027 годов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7" w:rsidRPr="00433897" w:rsidRDefault="00807D47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7" w:rsidRPr="00433897" w:rsidRDefault="00807D47" w:rsidP="00F565D1">
            <w:pPr>
              <w:jc w:val="both"/>
              <w:rPr>
                <w:szCs w:val="28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Финансово-экономическое управление администрации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7" w:rsidRPr="00433897" w:rsidRDefault="00807D47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5E4797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86" w:rsidRPr="00433897" w:rsidRDefault="00007286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86" w:rsidRPr="00433897" w:rsidRDefault="00007286" w:rsidP="00F565D1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rFonts w:eastAsiaTheme="minorHAnsi"/>
                <w:szCs w:val="28"/>
                <w:lang w:eastAsia="en-US"/>
              </w:rPr>
              <w:t>Об информации об исполнении бюджета Пермского муниципального округа за 1 полугодие 2025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86" w:rsidRPr="00433897" w:rsidRDefault="00007286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86" w:rsidRPr="00433897" w:rsidRDefault="00007286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Финансово-экономическое управление администрации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86" w:rsidRPr="00433897" w:rsidRDefault="00007286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5E4797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6" w:rsidRPr="00433897" w:rsidRDefault="000C3D66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6" w:rsidRPr="00433897" w:rsidRDefault="00DB366A" w:rsidP="00F565D1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szCs w:val="28"/>
              </w:rPr>
              <w:t>О переименовании отдельных населенных пунктов Пермского муниципального округа Пермского края (в отношении населенных пунктов п. Горный, д. Мостовая)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6" w:rsidRPr="00433897" w:rsidRDefault="00655C3D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6" w:rsidRPr="00433897" w:rsidRDefault="00DB366A" w:rsidP="00202C5B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szCs w:val="28"/>
              </w:rPr>
              <w:t xml:space="preserve">Управление архитектуры и градостроительства администрации </w:t>
            </w:r>
            <w:r w:rsidRPr="00433897">
              <w:rPr>
                <w:szCs w:val="28"/>
              </w:rPr>
              <w:br/>
              <w:t xml:space="preserve">Пермского муниципального округа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6" w:rsidRPr="00433897" w:rsidRDefault="00DB366A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33897" w:rsidRPr="004338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сентябрь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907129" w:rsidP="00F565D1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</w:rPr>
              <w:t>Об утверждении положений о нагрудном знаке и об удостоверении главы Пермского муниципального округа Пермского края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907129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907129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szCs w:val="28"/>
              </w:rPr>
              <w:t>Управление правового обеспечения и муниципального контроля администрации Пермского муниципального округа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907129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33897" w:rsidRPr="004338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октябрь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rFonts w:eastAsiaTheme="minorHAnsi"/>
                <w:szCs w:val="28"/>
                <w:lang w:eastAsia="en-US"/>
              </w:rPr>
              <w:t>О полной (или частичной) замене дотации на выравнивание бюджетной обеспеченности Пермского муниципального округа дополнительным нормативом отчислений от налога на доходы физических лиц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Финансово-экономическое управление администрации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ноябрь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rFonts w:eastAsiaTheme="minorHAnsi"/>
                <w:szCs w:val="28"/>
                <w:lang w:eastAsia="en-US"/>
              </w:rPr>
              <w:t>О бюджете Пермско</w:t>
            </w:r>
            <w:r w:rsidR="00720A0B" w:rsidRPr="00433897">
              <w:rPr>
                <w:rFonts w:eastAsiaTheme="minorHAnsi"/>
                <w:szCs w:val="28"/>
                <w:lang w:eastAsia="en-US"/>
              </w:rPr>
              <w:t>го муниципального округа на 2026 год и плановый период 2027-2028</w:t>
            </w:r>
            <w:r w:rsidRPr="00433897">
              <w:rPr>
                <w:rFonts w:eastAsiaTheme="minorHAnsi"/>
                <w:szCs w:val="28"/>
                <w:lang w:eastAsia="en-US"/>
              </w:rPr>
              <w:t xml:space="preserve"> годов (первое чтение)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Финансово-экономическое управление администрации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62" w:rsidRPr="00433897" w:rsidRDefault="00701E62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62" w:rsidRPr="00433897" w:rsidRDefault="00701E62" w:rsidP="00701E62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rFonts w:eastAsiaTheme="minorHAnsi"/>
                <w:szCs w:val="28"/>
                <w:lang w:eastAsia="en-US"/>
              </w:rPr>
              <w:t xml:space="preserve">О публичных слушаниях по проекту решения Думы Пермского муниципального округа Пермского края «О бюджете Пермского муниципального округа на 2026 год и плановый период 2027-2028 годов»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62" w:rsidRPr="00433897" w:rsidRDefault="00086BF4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62" w:rsidRPr="00433897" w:rsidRDefault="00086BF4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62" w:rsidRPr="00433897" w:rsidRDefault="00086BF4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rFonts w:eastAsiaTheme="minorHAnsi"/>
                <w:szCs w:val="28"/>
                <w:lang w:eastAsia="en-US"/>
              </w:rPr>
              <w:t>Об информации об исполнении бюджета Пермского муниципального округа за 9 месяцев 2</w:t>
            </w:r>
            <w:r w:rsidR="005B2224" w:rsidRPr="00433897">
              <w:rPr>
                <w:rFonts w:eastAsiaTheme="minorHAnsi"/>
                <w:szCs w:val="28"/>
                <w:lang w:eastAsia="en-US"/>
              </w:rPr>
              <w:t>025</w:t>
            </w:r>
            <w:r w:rsidRPr="00433897">
              <w:rPr>
                <w:rFonts w:eastAsiaTheme="minorHAnsi"/>
                <w:szCs w:val="28"/>
                <w:lang w:eastAsia="en-US"/>
              </w:rPr>
              <w:t xml:space="preserve">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Финансово-экономическое управление администрации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5E479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декабрь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О внесении изменений в бюджет Пермского муниципального </w:t>
            </w:r>
            <w:r w:rsidR="00B30AA0" w:rsidRPr="00433897">
              <w:rPr>
                <w:rFonts w:eastAsia="Calibri"/>
                <w:szCs w:val="28"/>
                <w:lang w:eastAsia="en-US"/>
              </w:rPr>
              <w:t>округа на 2025 год и плановый период 2026-2027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годов»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Финансово-экономическое управление администрации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 бюджете Пермского</w:t>
            </w:r>
            <w:r w:rsidR="0017758C" w:rsidRPr="00433897">
              <w:rPr>
                <w:rFonts w:eastAsia="Calibri"/>
                <w:szCs w:val="28"/>
                <w:lang w:eastAsia="en-US"/>
              </w:rPr>
              <w:t xml:space="preserve"> муниципального округа на 2026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год и плановый период </w:t>
            </w:r>
            <w:r w:rsidR="0017758C" w:rsidRPr="00433897">
              <w:rPr>
                <w:rFonts w:eastAsia="Calibri"/>
                <w:szCs w:val="28"/>
                <w:lang w:eastAsia="en-US"/>
              </w:rPr>
              <w:t>2027-2028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годов (второе чтение)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Финансово-экономическое управление администрации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Об утверждении прогнозного плана приватизации муниципального имущества Пермского муниципально</w:t>
            </w:r>
            <w:r w:rsidR="0017758C" w:rsidRPr="00433897">
              <w:rPr>
                <w:rFonts w:eastAsia="Calibri"/>
                <w:szCs w:val="28"/>
                <w:lang w:eastAsia="en-US"/>
              </w:rPr>
              <w:t>го округа Пермского края на 2026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год и пла</w:t>
            </w:r>
            <w:r w:rsidR="0017758C" w:rsidRPr="00433897">
              <w:rPr>
                <w:rFonts w:eastAsia="Calibri"/>
                <w:szCs w:val="28"/>
                <w:lang w:eastAsia="en-US"/>
              </w:rPr>
              <w:t>новый период 2027 и 2028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годов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имущественных отношений администрации Пермского муниципального округа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433897" w:rsidRDefault="00F565D1" w:rsidP="00F565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433897" w:rsidRDefault="0017758C" w:rsidP="0017758C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433897" w:rsidRDefault="0017758C" w:rsidP="0017758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 графике заседаний Думы Пермско</w:t>
            </w:r>
            <w:r w:rsidR="000B3ED7">
              <w:rPr>
                <w:rFonts w:eastAsia="Calibri"/>
                <w:szCs w:val="28"/>
                <w:lang w:eastAsia="en-US"/>
              </w:rPr>
              <w:t>го муниципального округа на 2026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433897" w:rsidRDefault="0017758C" w:rsidP="00F7576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Дума Пермского муниципального округа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433897" w:rsidRDefault="0017758C" w:rsidP="00F7576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Дума Пермского муниципального округа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433897" w:rsidRDefault="0017758C" w:rsidP="0017758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33897" w:rsidRPr="00433897" w:rsidTr="005E47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433897" w:rsidRDefault="0017758C" w:rsidP="0017758C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433897" w:rsidRDefault="0017758C" w:rsidP="0017758C">
            <w:pPr>
              <w:widowControl w:val="0"/>
              <w:suppressAutoHyphens/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433897">
              <w:rPr>
                <w:rFonts w:eastAsiaTheme="minorHAnsi"/>
                <w:szCs w:val="28"/>
                <w:lang w:eastAsia="en-US"/>
              </w:rPr>
              <w:t>Об утверждении примерного плана работы Думы Пермского муниципального округа на 2026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433897" w:rsidRDefault="0017758C" w:rsidP="00F7576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Дума Пермского муниципального округа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433897" w:rsidRDefault="0017758C" w:rsidP="00F7576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Дума Пермского муниципального округа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433897" w:rsidRDefault="0017758C" w:rsidP="0017758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</w:tbl>
    <w:p w:rsidR="004C1AA1" w:rsidRPr="00433897" w:rsidRDefault="004C1AA1" w:rsidP="005E4797">
      <w:pPr>
        <w:ind w:right="-678"/>
        <w:jc w:val="center"/>
        <w:rPr>
          <w:rFonts w:eastAsia="Calibri"/>
          <w:b/>
          <w:szCs w:val="28"/>
          <w:lang w:eastAsia="en-US"/>
        </w:rPr>
      </w:pPr>
    </w:p>
    <w:p w:rsidR="005E4797" w:rsidRPr="00433897" w:rsidRDefault="005E4797" w:rsidP="005E4797">
      <w:pPr>
        <w:ind w:right="-678"/>
        <w:jc w:val="center"/>
        <w:rPr>
          <w:rFonts w:eastAsia="Calibri"/>
          <w:b/>
          <w:szCs w:val="28"/>
          <w:lang w:eastAsia="en-US"/>
        </w:rPr>
      </w:pPr>
      <w:r w:rsidRPr="00433897">
        <w:rPr>
          <w:rFonts w:eastAsia="Calibri"/>
          <w:b/>
          <w:szCs w:val="28"/>
          <w:lang w:val="en-US" w:eastAsia="en-US"/>
        </w:rPr>
        <w:t>III</w:t>
      </w:r>
      <w:r w:rsidRPr="00433897">
        <w:rPr>
          <w:rFonts w:eastAsia="Calibri"/>
          <w:b/>
          <w:szCs w:val="28"/>
          <w:lang w:eastAsia="en-US"/>
        </w:rPr>
        <w:t>. Контрольные мероприятия</w:t>
      </w:r>
    </w:p>
    <w:p w:rsidR="005E4797" w:rsidRPr="004338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p w:rsidR="005E4797" w:rsidRPr="00433897" w:rsidRDefault="005E4797" w:rsidP="005E4797">
      <w:pPr>
        <w:jc w:val="center"/>
        <w:rPr>
          <w:rFonts w:eastAsia="Calibri"/>
          <w:b/>
          <w:szCs w:val="28"/>
          <w:lang w:eastAsia="en-US"/>
        </w:rPr>
      </w:pPr>
      <w:r w:rsidRPr="00433897">
        <w:rPr>
          <w:rFonts w:eastAsia="Calibri"/>
          <w:b/>
          <w:szCs w:val="28"/>
          <w:lang w:eastAsia="en-US"/>
        </w:rPr>
        <w:t>3.1. Выездные мероприятия</w:t>
      </w:r>
    </w:p>
    <w:p w:rsidR="005E4797" w:rsidRPr="004338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2268"/>
        <w:gridCol w:w="2410"/>
        <w:gridCol w:w="1984"/>
        <w:gridCol w:w="2268"/>
      </w:tblGrid>
      <w:tr w:rsidR="00433897" w:rsidRPr="00433897" w:rsidTr="005E47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№</w:t>
            </w:r>
          </w:p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п</w:t>
            </w:r>
            <w:r w:rsidRPr="00433897">
              <w:rPr>
                <w:rFonts w:eastAsia="Calibri"/>
                <w:b/>
                <w:szCs w:val="28"/>
                <w:lang w:val="en-US" w:eastAsia="en-US"/>
              </w:rPr>
              <w:t>/</w:t>
            </w:r>
            <w:r w:rsidRPr="00433897">
              <w:rPr>
                <w:rFonts w:eastAsia="Calibri"/>
                <w:b/>
                <w:szCs w:val="28"/>
                <w:lang w:eastAsia="en-US"/>
              </w:rPr>
              <w:t>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Инициатор</w:t>
            </w:r>
          </w:p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Ответственные</w:t>
            </w:r>
          </w:p>
        </w:tc>
      </w:tr>
      <w:tr w:rsidR="00433897" w:rsidRPr="00433897" w:rsidTr="005E47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433897" w:rsidRPr="00433897" w:rsidTr="005E4797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2F60FF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Дума Пермского муниципального округа</w:t>
            </w:r>
          </w:p>
        </w:tc>
      </w:tr>
      <w:tr w:rsidR="00433897" w:rsidRPr="00433897" w:rsidTr="005E47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4D50E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Актуальные темы будут определены к моменту принятия решения о проведении выездного заседания </w:t>
            </w:r>
            <w:r w:rsidR="004D50E8" w:rsidRPr="00433897">
              <w:rPr>
                <w:rFonts w:eastAsia="Calibri"/>
                <w:szCs w:val="28"/>
                <w:lang w:eastAsia="en-US"/>
              </w:rPr>
              <w:t>Думы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Пермского муниципального </w:t>
            </w:r>
            <w:r w:rsidR="004D50E8" w:rsidRPr="00433897">
              <w:rPr>
                <w:rFonts w:eastAsia="Calibri"/>
                <w:szCs w:val="28"/>
                <w:lang w:eastAsia="en-US"/>
              </w:rPr>
              <w:t>округа</w:t>
            </w:r>
            <w:r w:rsidR="004D4F5F" w:rsidRPr="00433897">
              <w:rPr>
                <w:rFonts w:eastAsia="Calibri"/>
                <w:szCs w:val="28"/>
                <w:lang w:eastAsia="en-US"/>
              </w:rPr>
              <w:t xml:space="preserve">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4D50E8" w:rsidP="004C0B0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Дума Пермского муниципального округа</w:t>
            </w:r>
            <w:r w:rsidR="004D4F5F" w:rsidRPr="00433897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3C5848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Председатель Думы, председатели комитетов</w:t>
            </w:r>
          </w:p>
        </w:tc>
      </w:tr>
    </w:tbl>
    <w:p w:rsidR="005E4797" w:rsidRPr="004338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p w:rsidR="005E4797" w:rsidRPr="00433897" w:rsidRDefault="005E4797" w:rsidP="005E4797">
      <w:pPr>
        <w:jc w:val="center"/>
        <w:rPr>
          <w:rFonts w:eastAsia="Calibri"/>
          <w:b/>
          <w:szCs w:val="28"/>
          <w:lang w:eastAsia="en-US"/>
        </w:rPr>
      </w:pPr>
      <w:r w:rsidRPr="00433897">
        <w:rPr>
          <w:rFonts w:eastAsia="Calibri"/>
          <w:b/>
          <w:szCs w:val="28"/>
          <w:lang w:eastAsia="en-US"/>
        </w:rPr>
        <w:t>3.2. Вопросы для «Часа администрации»</w:t>
      </w:r>
    </w:p>
    <w:p w:rsidR="005E4797" w:rsidRPr="004338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692"/>
        <w:gridCol w:w="2695"/>
        <w:gridCol w:w="3010"/>
      </w:tblGrid>
      <w:tr w:rsidR="00433897" w:rsidRPr="00433897" w:rsidTr="005E47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№</w:t>
            </w:r>
          </w:p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Сроки</w:t>
            </w:r>
          </w:p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Инициатор вопроса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Ответственный комитет</w:t>
            </w:r>
          </w:p>
        </w:tc>
      </w:tr>
      <w:tr w:rsidR="00433897" w:rsidRPr="00433897" w:rsidTr="005E47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433897" w:rsidRPr="00433897" w:rsidTr="005E47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53" w:rsidRPr="00433897" w:rsidRDefault="007C4A8B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1</w:t>
            </w:r>
            <w:r w:rsidR="00A37132" w:rsidRPr="00433897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53" w:rsidRPr="00433897" w:rsidRDefault="00597453" w:rsidP="0022778A">
            <w:pPr>
              <w:jc w:val="both"/>
              <w:rPr>
                <w:rFonts w:eastAsia="Calibri"/>
                <w:szCs w:val="28"/>
                <w:highlight w:val="green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Сводный доклад о ходе реализации и об оценке эффективности реализаци</w:t>
            </w:r>
            <w:r w:rsidR="007C4A8B" w:rsidRPr="00433897">
              <w:rPr>
                <w:rFonts w:eastAsia="Calibri"/>
                <w:szCs w:val="28"/>
                <w:lang w:eastAsia="en-US"/>
              </w:rPr>
              <w:t>и муниципальных программ за 2024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53" w:rsidRPr="00433897" w:rsidRDefault="00597453" w:rsidP="0022778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53" w:rsidRPr="00433897" w:rsidRDefault="00597453" w:rsidP="002277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53" w:rsidRPr="00433897" w:rsidRDefault="007C4A8B" w:rsidP="002277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Финансово-экономическое управление администрации Пермского муниципального округа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53" w:rsidRPr="00433897" w:rsidRDefault="00597453" w:rsidP="002277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5E47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DC" w:rsidRPr="00433897" w:rsidRDefault="00C16AD8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DC" w:rsidRPr="00433897" w:rsidRDefault="001D76E5" w:rsidP="002277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t xml:space="preserve">Об инвестиционной деятельности на территории </w:t>
            </w:r>
            <w:r w:rsidRPr="00433897">
              <w:rPr>
                <w:szCs w:val="28"/>
                <w:shd w:val="clear" w:color="auto" w:fill="FFFFFF"/>
              </w:rPr>
              <w:t>Пермского муниципального округа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DC" w:rsidRPr="00433897" w:rsidRDefault="00776EDC" w:rsidP="0022778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июнь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DC" w:rsidRPr="00433897" w:rsidRDefault="00776EDC" w:rsidP="002277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DC" w:rsidRPr="00433897" w:rsidRDefault="001D76E5" w:rsidP="0022778A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Style w:val="af9"/>
                <w:b w:val="0"/>
                <w:szCs w:val="28"/>
              </w:rPr>
              <w:t xml:space="preserve">Управление по развитию агропромышленного комплекса и </w:t>
            </w:r>
            <w:r w:rsidRPr="00433897">
              <w:rPr>
                <w:b/>
                <w:bCs/>
                <w:szCs w:val="28"/>
              </w:rPr>
              <w:br/>
            </w:r>
            <w:r w:rsidRPr="00433897">
              <w:rPr>
                <w:rStyle w:val="af9"/>
                <w:b w:val="0"/>
                <w:szCs w:val="28"/>
              </w:rPr>
              <w:t>предпринимательства администрации Пермского муниципального округа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DC" w:rsidRPr="00433897" w:rsidRDefault="001D76E5" w:rsidP="002277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экономическому развитию, бюджету и налогам</w:t>
            </w:r>
          </w:p>
        </w:tc>
      </w:tr>
      <w:tr w:rsidR="00433897" w:rsidRPr="00433897" w:rsidTr="007867E9">
        <w:trPr>
          <w:trHeight w:val="1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3" w:rsidRPr="00433897" w:rsidRDefault="00C16AD8" w:rsidP="0022778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3" w:rsidRPr="00433897" w:rsidRDefault="00F34EBC" w:rsidP="0022778A">
            <w:pPr>
              <w:jc w:val="both"/>
              <w:rPr>
                <w:rFonts w:eastAsia="Calibri"/>
                <w:szCs w:val="28"/>
                <w:highlight w:val="green"/>
                <w:lang w:eastAsia="en-US"/>
              </w:rPr>
            </w:pPr>
            <w:r w:rsidRPr="00433897">
              <w:rPr>
                <w:rFonts w:eastAsia="Calibri"/>
                <w:szCs w:val="28"/>
              </w:rPr>
              <w:t>О подготовке образоват</w:t>
            </w:r>
            <w:r w:rsidR="00F72380" w:rsidRPr="00433897">
              <w:rPr>
                <w:rFonts w:eastAsia="Calibri"/>
                <w:szCs w:val="28"/>
              </w:rPr>
              <w:t>ельных организаций к новому 2025-2026</w:t>
            </w:r>
            <w:r w:rsidRPr="00433897">
              <w:rPr>
                <w:rFonts w:eastAsia="Calibri"/>
                <w:szCs w:val="28"/>
              </w:rPr>
              <w:t xml:space="preserve"> учебному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3" w:rsidRPr="00433897" w:rsidRDefault="00DC6A73" w:rsidP="0022778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август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3" w:rsidRPr="00433897" w:rsidRDefault="0009629A" w:rsidP="004C0B0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Дума Пермского муниципального округа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3" w:rsidRPr="00433897" w:rsidRDefault="00763D06" w:rsidP="004C0B0E">
            <w:pPr>
              <w:spacing w:before="100" w:beforeAutospacing="1" w:after="100" w:afterAutospacing="1"/>
              <w:jc w:val="both"/>
              <w:rPr>
                <w:bCs/>
                <w:szCs w:val="28"/>
              </w:rPr>
            </w:pPr>
            <w:r w:rsidRPr="00433897">
              <w:rPr>
                <w:bCs/>
                <w:szCs w:val="28"/>
              </w:rPr>
              <w:t xml:space="preserve">Управление образования администрации Пермского муниципального округа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3" w:rsidRPr="00433897" w:rsidRDefault="00A253B5" w:rsidP="002277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33897" w:rsidRPr="00433897" w:rsidTr="007867E9">
        <w:trPr>
          <w:trHeight w:val="1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1F" w:rsidRPr="00433897" w:rsidRDefault="00C16AD8" w:rsidP="0022778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1F" w:rsidRPr="00433897" w:rsidRDefault="00F94785" w:rsidP="0022778A">
            <w:pPr>
              <w:jc w:val="both"/>
              <w:rPr>
                <w:rFonts w:eastAsia="Calibri"/>
                <w:szCs w:val="28"/>
                <w:highlight w:val="green"/>
              </w:rPr>
            </w:pPr>
            <w:r w:rsidRPr="00433897">
              <w:rPr>
                <w:rFonts w:eastAsia="Calibri"/>
                <w:szCs w:val="28"/>
              </w:rPr>
              <w:t>О готовности объектов жилищно-коммунального хозяйства к отопительному периоду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1F" w:rsidRPr="00433897" w:rsidRDefault="00173C1F" w:rsidP="0022778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август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1F" w:rsidRPr="00433897" w:rsidRDefault="003F4835" w:rsidP="004C0B0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Дума Пермского муниципального округа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1F" w:rsidRPr="00433897" w:rsidRDefault="00173C1F" w:rsidP="004C0B0E">
            <w:pPr>
              <w:spacing w:before="100" w:beforeAutospacing="1" w:after="100" w:afterAutospacing="1"/>
              <w:jc w:val="both"/>
              <w:rPr>
                <w:bCs/>
                <w:szCs w:val="28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Управление по развитию инфраструктуры администрации Пермского муниципального округа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1F" w:rsidRPr="00433897" w:rsidRDefault="00173C1F" w:rsidP="002277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развитию инфраструктуры и управлению ресурсами</w:t>
            </w:r>
          </w:p>
        </w:tc>
      </w:tr>
      <w:tr w:rsidR="00433897" w:rsidRPr="00433897" w:rsidTr="005E47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6" w:rsidRPr="00433897" w:rsidRDefault="00C16AD8" w:rsidP="0022778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6" w:rsidRPr="00433897" w:rsidRDefault="00944DA7" w:rsidP="002277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</w:rPr>
              <w:t>Об итогах</w:t>
            </w:r>
            <w:r w:rsidR="00D14F86" w:rsidRPr="00433897">
              <w:rPr>
                <w:rFonts w:eastAsia="Calibri"/>
                <w:szCs w:val="28"/>
              </w:rPr>
              <w:t xml:space="preserve"> организации и обеспечения оздоровления, отдыха и занятости детей и подростков в Пермском муниципальном </w:t>
            </w:r>
            <w:r w:rsidR="009F40E0" w:rsidRPr="00433897">
              <w:rPr>
                <w:rFonts w:eastAsia="Calibri"/>
                <w:szCs w:val="28"/>
              </w:rPr>
              <w:t>округе</w:t>
            </w:r>
            <w:r w:rsidR="0009629A" w:rsidRPr="00433897">
              <w:rPr>
                <w:rFonts w:eastAsia="Calibri"/>
                <w:szCs w:val="28"/>
              </w:rPr>
              <w:t xml:space="preserve"> в 2025</w:t>
            </w:r>
            <w:r w:rsidR="00D14F86" w:rsidRPr="00433897">
              <w:rPr>
                <w:rFonts w:eastAsia="Calibri"/>
                <w:szCs w:val="28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6" w:rsidRPr="00433897" w:rsidRDefault="00D14F86" w:rsidP="0022778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ноябрь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6" w:rsidRPr="00433897" w:rsidRDefault="00944DA7" w:rsidP="002277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Администрация Пермского муниципального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6" w:rsidRPr="00433897" w:rsidRDefault="00B841C9" w:rsidP="00B841C9">
            <w:pPr>
              <w:pStyle w:val="af8"/>
              <w:jc w:val="both"/>
              <w:rPr>
                <w:b/>
                <w:sz w:val="28"/>
                <w:szCs w:val="28"/>
              </w:rPr>
            </w:pPr>
            <w:r w:rsidRPr="00433897">
              <w:rPr>
                <w:rStyle w:val="af9"/>
                <w:b w:val="0"/>
                <w:sz w:val="28"/>
                <w:szCs w:val="28"/>
              </w:rPr>
              <w:t>Управление социального развития администрации</w:t>
            </w:r>
            <w:r w:rsidRPr="00433897">
              <w:rPr>
                <w:b/>
                <w:bCs/>
                <w:sz w:val="28"/>
                <w:szCs w:val="28"/>
              </w:rPr>
              <w:br/>
            </w:r>
            <w:r w:rsidRPr="00433897">
              <w:rPr>
                <w:rStyle w:val="af9"/>
                <w:b w:val="0"/>
                <w:sz w:val="28"/>
                <w:szCs w:val="28"/>
              </w:rPr>
              <w:t>Пермского муниципального округа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6" w:rsidRPr="00433897" w:rsidRDefault="00D14F86" w:rsidP="002277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</w:tbl>
    <w:p w:rsidR="005E4797" w:rsidRPr="00433897" w:rsidRDefault="005E4797" w:rsidP="005E4797">
      <w:pPr>
        <w:jc w:val="center"/>
        <w:rPr>
          <w:rFonts w:eastAsia="Calibri"/>
          <w:b/>
          <w:szCs w:val="28"/>
          <w:lang w:eastAsia="en-US"/>
        </w:rPr>
      </w:pPr>
    </w:p>
    <w:p w:rsidR="005E4797" w:rsidRPr="00433897" w:rsidRDefault="00D8243F" w:rsidP="005E4797">
      <w:pPr>
        <w:spacing w:line="360" w:lineRule="exact"/>
        <w:ind w:firstLine="720"/>
        <w:jc w:val="center"/>
        <w:rPr>
          <w:b/>
          <w:lang w:eastAsia="x-none"/>
        </w:rPr>
      </w:pPr>
      <w:r w:rsidRPr="00433897">
        <w:rPr>
          <w:b/>
          <w:lang w:val="en-US" w:eastAsia="x-none"/>
        </w:rPr>
        <w:t>I</w:t>
      </w:r>
      <w:r w:rsidR="005E4797" w:rsidRPr="00433897">
        <w:rPr>
          <w:b/>
          <w:lang w:val="en-US" w:eastAsia="x-none"/>
        </w:rPr>
        <w:t>V</w:t>
      </w:r>
      <w:r w:rsidR="005E4797" w:rsidRPr="00433897">
        <w:rPr>
          <w:b/>
          <w:lang w:eastAsia="x-none"/>
        </w:rPr>
        <w:t xml:space="preserve">. План реализации соглашений </w:t>
      </w:r>
      <w:r w:rsidR="00F5286B" w:rsidRPr="00433897">
        <w:rPr>
          <w:b/>
          <w:lang w:eastAsia="x-none"/>
        </w:rPr>
        <w:t>Думы Пермского муниципального округа</w:t>
      </w:r>
    </w:p>
    <w:p w:rsidR="005E4797" w:rsidRPr="00433897" w:rsidRDefault="005E4797" w:rsidP="005E4797">
      <w:pPr>
        <w:spacing w:line="360" w:lineRule="exact"/>
        <w:ind w:firstLine="720"/>
        <w:jc w:val="center"/>
        <w:rPr>
          <w:b/>
          <w:lang w:eastAsia="x-none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245"/>
        <w:gridCol w:w="3118"/>
        <w:gridCol w:w="2977"/>
      </w:tblGrid>
      <w:tr w:rsidR="00433897" w:rsidRPr="00433897" w:rsidTr="00173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№</w:t>
            </w:r>
          </w:p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Наименование соглашения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Основные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Срок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33897">
              <w:rPr>
                <w:rFonts w:eastAsia="Calibri"/>
                <w:b/>
                <w:szCs w:val="28"/>
                <w:lang w:eastAsia="en-US"/>
              </w:rPr>
              <w:t>Ответственные</w:t>
            </w:r>
          </w:p>
        </w:tc>
      </w:tr>
      <w:tr w:rsidR="00433897" w:rsidRPr="00433897" w:rsidTr="00173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433897" w:rsidRPr="00433897" w:rsidTr="001732C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F6181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Соглашение о взаимодействии между </w:t>
            </w:r>
            <w:r w:rsidR="00F5286B" w:rsidRPr="00433897">
              <w:rPr>
                <w:rFonts w:eastAsia="Calibri"/>
                <w:szCs w:val="28"/>
                <w:lang w:eastAsia="en-US"/>
              </w:rPr>
              <w:t>Думой Пермского муниципального округа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и Отделом Министерства внутренних дел России</w:t>
            </w:r>
            <w:r w:rsidR="007239D2" w:rsidRPr="00433897">
              <w:rPr>
                <w:rFonts w:eastAsia="Calibri"/>
                <w:szCs w:val="28"/>
                <w:lang w:eastAsia="en-US"/>
              </w:rPr>
              <w:t xml:space="preserve"> «Пермский»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</w:t>
            </w:r>
            <w:r w:rsidRPr="00433897">
              <w:rPr>
                <w:rFonts w:eastAsia="Calibri"/>
                <w:i/>
                <w:szCs w:val="28"/>
                <w:lang w:eastAsia="en-US"/>
              </w:rPr>
              <w:t xml:space="preserve">(Решение </w:t>
            </w:r>
            <w:r w:rsidR="00F61819" w:rsidRPr="00433897">
              <w:rPr>
                <w:rFonts w:eastAsia="Calibri"/>
                <w:i/>
                <w:szCs w:val="28"/>
                <w:lang w:eastAsia="en-US"/>
              </w:rPr>
              <w:t>Думы Пермского муниципального округа</w:t>
            </w:r>
            <w:r w:rsidR="003C5848" w:rsidRPr="00433897">
              <w:rPr>
                <w:rFonts w:eastAsia="Calibri"/>
                <w:i/>
                <w:szCs w:val="28"/>
                <w:lang w:eastAsia="en-US"/>
              </w:rPr>
              <w:t xml:space="preserve"> от______________</w:t>
            </w:r>
            <w:r w:rsidR="00F61819" w:rsidRPr="00433897">
              <w:rPr>
                <w:rFonts w:eastAsia="Calibri"/>
                <w:i/>
                <w:szCs w:val="28"/>
                <w:lang w:eastAsia="en-US"/>
              </w:rPr>
              <w:t>_</w:t>
            </w:r>
            <w:r w:rsidRPr="00433897">
              <w:rPr>
                <w:rFonts w:eastAsia="Calibri"/>
                <w:i/>
                <w:szCs w:val="28"/>
                <w:lang w:eastAsia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92627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Заслушивание и утверждение отчета начальника </w:t>
            </w:r>
            <w:r w:rsidR="00926277" w:rsidRPr="00433897">
              <w:rPr>
                <w:rFonts w:eastAsia="Calibri"/>
                <w:szCs w:val="28"/>
                <w:lang w:eastAsia="en-US"/>
              </w:rPr>
              <w:t>Отдела Министерства внутренних дел России «Пермский»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Один раз в полугодие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33897" w:rsidRPr="00433897" w:rsidTr="001732C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92627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Участие </w:t>
            </w:r>
            <w:r w:rsidR="00926277" w:rsidRPr="00433897">
              <w:rPr>
                <w:rFonts w:eastAsia="Calibri"/>
                <w:szCs w:val="28"/>
                <w:lang w:eastAsia="en-US"/>
              </w:rPr>
              <w:t xml:space="preserve">Отдела Министерства внутренних дел России «Пермский» 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в работе </w:t>
            </w:r>
            <w:r w:rsidR="00650EAD" w:rsidRPr="00433897">
              <w:rPr>
                <w:rFonts w:eastAsia="Calibri"/>
                <w:szCs w:val="28"/>
                <w:lang w:eastAsia="en-US"/>
              </w:rPr>
              <w:t>Думы Пермского муниципального округа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при обсуждении и принятии правовых актов, затрагивающих интересы отдела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szCs w:val="28"/>
              </w:rPr>
              <w:t>Весь период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33897" w:rsidRPr="00433897" w:rsidTr="001732C6">
        <w:trPr>
          <w:trHeight w:val="19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650EA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Соглашение о взаимодействии между </w:t>
            </w:r>
            <w:r w:rsidR="00650EAD" w:rsidRPr="00433897">
              <w:rPr>
                <w:rFonts w:eastAsia="Calibri"/>
                <w:szCs w:val="28"/>
                <w:lang w:eastAsia="en-US"/>
              </w:rPr>
              <w:t>Думой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Пермского муниципального </w:t>
            </w:r>
            <w:r w:rsidR="00650EAD" w:rsidRPr="00433897">
              <w:rPr>
                <w:rFonts w:eastAsia="Calibri"/>
                <w:szCs w:val="28"/>
                <w:lang w:eastAsia="en-US"/>
              </w:rPr>
              <w:t>округа</w:t>
            </w:r>
            <w:r w:rsidR="00924F12" w:rsidRPr="00433897">
              <w:rPr>
                <w:rFonts w:eastAsia="Calibri"/>
                <w:szCs w:val="28"/>
                <w:lang w:eastAsia="en-US"/>
              </w:rPr>
              <w:t xml:space="preserve"> Пермского края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и прокуратурой Пермского муниципального района </w:t>
            </w:r>
            <w:r w:rsidRPr="00433897">
              <w:rPr>
                <w:rFonts w:eastAsia="Calibri"/>
                <w:i/>
                <w:szCs w:val="28"/>
                <w:lang w:eastAsia="en-US"/>
              </w:rPr>
              <w:t xml:space="preserve">(решение </w:t>
            </w:r>
            <w:r w:rsidR="00650EAD" w:rsidRPr="00433897">
              <w:rPr>
                <w:rFonts w:eastAsia="Calibri"/>
                <w:i/>
                <w:szCs w:val="28"/>
                <w:lang w:eastAsia="en-US"/>
              </w:rPr>
              <w:t>Думы Пермского муниципального округа</w:t>
            </w:r>
            <w:r w:rsidRPr="00433897">
              <w:rPr>
                <w:rFonts w:eastAsia="Calibri"/>
                <w:i/>
                <w:szCs w:val="28"/>
                <w:lang w:eastAsia="en-US"/>
              </w:rPr>
              <w:t xml:space="preserve"> от</w:t>
            </w:r>
            <w:r w:rsidR="00924F12" w:rsidRPr="00433897">
              <w:rPr>
                <w:rFonts w:eastAsia="Calibri"/>
                <w:i/>
                <w:szCs w:val="28"/>
                <w:lang w:eastAsia="en-US"/>
              </w:rPr>
              <w:t xml:space="preserve"> 22 декабря 2022 г. № 68-п)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Участие в мероприятиях, организованных и проводимых совместно или одной из сторон, направленных на повышение правовой грамотности, правосознания и правовой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33897" w:rsidRPr="00433897" w:rsidTr="001732C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650EA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Оценка соответствия проектов нормативных правовых актов и принятых нормативных правовых актов </w:t>
            </w:r>
            <w:r w:rsidR="00650EAD" w:rsidRPr="00433897">
              <w:rPr>
                <w:rFonts w:eastAsia="Calibri"/>
                <w:szCs w:val="28"/>
                <w:lang w:eastAsia="en-US"/>
              </w:rPr>
              <w:t>Думы Пермского муниципального округа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нормам федерального и регионального законодательства, наличия (отсутствия) в них коррупциогенных факторов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33897" w:rsidRPr="00433897" w:rsidTr="001732C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Соглашение о сотрудничестве Законодательного Собрания Пермского края и </w:t>
            </w:r>
            <w:r w:rsidR="00650EAD" w:rsidRPr="00433897">
              <w:rPr>
                <w:rFonts w:eastAsia="Calibri"/>
                <w:szCs w:val="28"/>
                <w:lang w:eastAsia="en-US"/>
              </w:rPr>
              <w:t>Думы Пермского муниципального округа</w:t>
            </w:r>
            <w:r w:rsidR="00BE0826" w:rsidRPr="00433897">
              <w:rPr>
                <w:rFonts w:eastAsia="Calibri"/>
                <w:szCs w:val="28"/>
                <w:lang w:eastAsia="en-US"/>
              </w:rPr>
              <w:t xml:space="preserve"> </w:t>
            </w:r>
            <w:r w:rsidR="00BE0826" w:rsidRPr="00433897">
              <w:rPr>
                <w:rFonts w:eastAsia="Calibri"/>
                <w:i/>
                <w:szCs w:val="28"/>
                <w:lang w:eastAsia="en-US"/>
              </w:rPr>
              <w:t>(решение Думы Пермского муниципального округа от 29 сентября 2022 г. № 17-п)</w:t>
            </w:r>
          </w:p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Участие в Заседаниях Совета представительных органов муниципальных образований Пермского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Один раз ежеквартально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33897" w:rsidRPr="00433897" w:rsidTr="001732C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9134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Конкурс на лучшую организацию работы представительных органов муниципальных </w:t>
            </w:r>
            <w:r w:rsidR="0091345C" w:rsidRPr="00433897">
              <w:rPr>
                <w:rFonts w:eastAsia="Calibri"/>
                <w:szCs w:val="28"/>
                <w:lang w:eastAsia="en-US"/>
              </w:rPr>
              <w:t>образований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Пермского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Один раз в год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33897" w:rsidRPr="00433897" w:rsidTr="001732C6">
        <w:trPr>
          <w:trHeight w:val="9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Реализация права на правотворческую инициативу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33897" w:rsidRPr="00433897" w:rsidTr="001732C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650EA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Экспертиза проектов решений и решений </w:t>
            </w:r>
            <w:r w:rsidR="00650EAD" w:rsidRPr="00433897">
              <w:rPr>
                <w:rFonts w:eastAsia="Calibri"/>
                <w:szCs w:val="28"/>
                <w:lang w:eastAsia="en-US"/>
              </w:rPr>
              <w:t>Думы Пермского муниципального округа</w:t>
            </w:r>
            <w:r w:rsidRPr="00433897">
              <w:rPr>
                <w:rFonts w:eastAsia="Calibri"/>
                <w:szCs w:val="28"/>
                <w:lang w:eastAsia="en-US"/>
              </w:rPr>
              <w:t>, согласование проектов законов и иных нормативных правовых актов Законодательного Собрания Пермского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33897" w:rsidRPr="00433897" w:rsidTr="001732C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Организация конференций, семинаров, круглых столов, праздников, фестивалей и других форм мероприятий по вопросам региональной политики и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33897" w:rsidRPr="00433897" w:rsidTr="001732C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91345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Информационный обмен, в том числе наполнение Системы автоматизации контроля за принятием представительными органами муниципальных </w:t>
            </w:r>
            <w:r w:rsidR="0091345C" w:rsidRPr="00433897">
              <w:rPr>
                <w:rFonts w:eastAsia="Calibri"/>
                <w:szCs w:val="28"/>
                <w:lang w:eastAsia="en-US"/>
              </w:rPr>
              <w:t xml:space="preserve">образований 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нормативных правовых актов в развитие законов Российской Федерации, Пермского края, регламентирующих деятельности органов местного самоуправления и учитывающих рекомендации Совета представительных органов муниципальных образований Пермского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33897" w:rsidRPr="00433897" w:rsidTr="001732C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Организационно-методическое взаимодействие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33897" w:rsidRPr="00433897" w:rsidTr="001732C6">
        <w:trPr>
          <w:trHeight w:val="268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4A7ED3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Соглашение о сотрудничестве между </w:t>
            </w:r>
            <w:r w:rsidR="004A7ED3" w:rsidRPr="00433897">
              <w:rPr>
                <w:rFonts w:eastAsia="Calibri"/>
                <w:szCs w:val="28"/>
                <w:lang w:eastAsia="en-US"/>
              </w:rPr>
              <w:t xml:space="preserve">Думой 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Пермского муниципального </w:t>
            </w:r>
            <w:r w:rsidR="004A7ED3" w:rsidRPr="00433897">
              <w:rPr>
                <w:rFonts w:eastAsia="Calibri"/>
                <w:szCs w:val="28"/>
                <w:lang w:eastAsia="en-US"/>
              </w:rPr>
              <w:t>округа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и Общественной палатой Пермского муниципального </w:t>
            </w:r>
            <w:r w:rsidR="004A7ED3" w:rsidRPr="00433897">
              <w:rPr>
                <w:rFonts w:eastAsia="Calibri"/>
                <w:szCs w:val="28"/>
                <w:lang w:eastAsia="en-US"/>
              </w:rPr>
              <w:t>округа</w:t>
            </w:r>
            <w:r w:rsidRPr="00433897">
              <w:rPr>
                <w:rFonts w:eastAsia="Calibri"/>
                <w:i/>
                <w:szCs w:val="28"/>
                <w:lang w:eastAsia="en-US"/>
              </w:rPr>
              <w:t xml:space="preserve"> (</w:t>
            </w:r>
            <w:r w:rsidR="004A7ED3" w:rsidRPr="00433897">
              <w:rPr>
                <w:rFonts w:eastAsia="Calibri"/>
                <w:i/>
                <w:szCs w:val="28"/>
                <w:lang w:eastAsia="en-US"/>
              </w:rPr>
              <w:t>Решение Думы</w:t>
            </w:r>
            <w:r w:rsidR="000D3ED3" w:rsidRPr="00433897">
              <w:rPr>
                <w:rFonts w:eastAsia="Calibri"/>
                <w:i/>
                <w:szCs w:val="28"/>
                <w:lang w:eastAsia="en-US"/>
              </w:rPr>
              <w:t xml:space="preserve"> Пермского муниципального округа</w:t>
            </w:r>
            <w:r w:rsidR="003C5848" w:rsidRPr="00433897">
              <w:rPr>
                <w:rFonts w:eastAsia="Calibri"/>
                <w:i/>
                <w:szCs w:val="28"/>
                <w:lang w:eastAsia="en-US"/>
              </w:rPr>
              <w:t xml:space="preserve"> от ______________</w:t>
            </w:r>
            <w:r w:rsidRPr="00433897">
              <w:rPr>
                <w:rFonts w:eastAsia="Calibri"/>
                <w:i/>
                <w:szCs w:val="28"/>
                <w:lang w:eastAsia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3A60B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Заслушивание отчета о деятельности Общественной палаты Пермского муниципального </w:t>
            </w:r>
            <w:r w:rsidR="003A60B7" w:rsidRPr="00433897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Один раз в год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Комитет по местному самоуправлению и социальной политике</w:t>
            </w:r>
          </w:p>
        </w:tc>
      </w:tr>
      <w:tr w:rsidR="00433897" w:rsidRPr="00433897" w:rsidTr="001732C6">
        <w:trPr>
          <w:trHeight w:val="21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D925F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Обмен информацией о планах работы, проводимых мероприятиях и принятых решениях, о проектах правовых актов, внесенных в </w:t>
            </w:r>
            <w:r w:rsidR="00D925F1" w:rsidRPr="00433897">
              <w:rPr>
                <w:rFonts w:eastAsia="Calibri"/>
                <w:szCs w:val="28"/>
                <w:lang w:eastAsia="en-US"/>
              </w:rPr>
              <w:t>Думу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, по вопросам, касающимся сферы деятельности Общественной палаты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33897" w:rsidRPr="00433897" w:rsidTr="001732C6">
        <w:trPr>
          <w:trHeight w:val="29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D925F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Взаимное участие руководителей и специалистов </w:t>
            </w:r>
            <w:r w:rsidR="00D925F1" w:rsidRPr="00433897">
              <w:rPr>
                <w:rFonts w:eastAsia="Calibri"/>
                <w:szCs w:val="28"/>
                <w:lang w:eastAsia="en-US"/>
              </w:rPr>
              <w:t>Думы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Пермского муниципального </w:t>
            </w:r>
            <w:r w:rsidR="00D925F1" w:rsidRPr="00433897">
              <w:rPr>
                <w:rFonts w:eastAsia="Calibri"/>
                <w:szCs w:val="28"/>
                <w:lang w:eastAsia="en-US"/>
              </w:rPr>
              <w:t>округа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и Общественной палаты Пермского муниципального </w:t>
            </w:r>
            <w:r w:rsidR="00D925F1" w:rsidRPr="00433897">
              <w:rPr>
                <w:rFonts w:eastAsia="Calibri"/>
                <w:szCs w:val="28"/>
                <w:lang w:eastAsia="en-US"/>
              </w:rPr>
              <w:t>округа</w:t>
            </w:r>
            <w:r w:rsidRPr="00433897">
              <w:rPr>
                <w:rFonts w:eastAsia="Calibri"/>
                <w:szCs w:val="28"/>
                <w:lang w:eastAsia="en-US"/>
              </w:rPr>
              <w:t xml:space="preserve"> в конференциях, семинарах, заседаниях комитетов, комиссий, рабочих групп, круглых столах и других мероприятиях по вопросам сотрудничества.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33897" w:rsidRPr="00433897" w:rsidTr="001732C6">
        <w:trPr>
          <w:trHeight w:val="22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Проведение анализа результатов сотрудничества между сторонами Соглашений и подготовка предложений по повышению эффективности работы в рамках Соглашений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650EA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 xml:space="preserve">По поручению </w:t>
            </w:r>
            <w:r w:rsidR="00650EAD" w:rsidRPr="00433897">
              <w:rPr>
                <w:rFonts w:eastAsia="Calibri"/>
                <w:szCs w:val="28"/>
                <w:lang w:eastAsia="en-US"/>
              </w:rPr>
              <w:t>Думы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97" w:rsidRPr="00433897" w:rsidRDefault="005E4797" w:rsidP="005E479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33897">
              <w:rPr>
                <w:rFonts w:eastAsia="Calibri"/>
                <w:szCs w:val="28"/>
                <w:lang w:eastAsia="en-US"/>
              </w:rPr>
              <w:t>Координатор соответствующего Соглашения (при наличии) или комитет по местному самоуправлению и социальной политике</w:t>
            </w:r>
          </w:p>
        </w:tc>
      </w:tr>
    </w:tbl>
    <w:p w:rsidR="005E4797" w:rsidRPr="00433897" w:rsidRDefault="005E4797" w:rsidP="005E4797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897">
        <w:rPr>
          <w:b/>
          <w:sz w:val="24"/>
          <w:szCs w:val="24"/>
        </w:rPr>
        <w:t>*</w:t>
      </w:r>
      <w:r w:rsidRPr="00433897">
        <w:rPr>
          <w:sz w:val="24"/>
          <w:szCs w:val="24"/>
        </w:rPr>
        <w:t xml:space="preserve">В примерный план работы </w:t>
      </w:r>
      <w:r w:rsidR="00A8173F" w:rsidRPr="00433897">
        <w:rPr>
          <w:sz w:val="24"/>
          <w:szCs w:val="24"/>
        </w:rPr>
        <w:t>Думы Пермского муниципального округа Пермского края</w:t>
      </w:r>
      <w:r w:rsidRPr="00433897">
        <w:rPr>
          <w:sz w:val="24"/>
          <w:szCs w:val="24"/>
        </w:rPr>
        <w:t xml:space="preserve"> могут вноситься изменения и дополнения без принятия решения о внесении изменений и дополнений в настоящий план.</w:t>
      </w:r>
    </w:p>
    <w:p w:rsidR="00984089" w:rsidRDefault="00984089" w:rsidP="005E4797">
      <w:pPr>
        <w:jc w:val="both"/>
        <w:rPr>
          <w:szCs w:val="28"/>
        </w:rPr>
      </w:pPr>
    </w:p>
    <w:sectPr w:rsidR="00984089" w:rsidSect="005E4797">
      <w:footerReference w:type="default" r:id="rId9"/>
      <w:headerReference w:type="first" r:id="rId10"/>
      <w:pgSz w:w="16838" w:h="11906" w:orient="landscape"/>
      <w:pgMar w:top="1134" w:right="567" w:bottom="1134" w:left="1418" w:header="851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57E" w:rsidRDefault="00C3057E" w:rsidP="00DA5614">
      <w:r>
        <w:separator/>
      </w:r>
    </w:p>
  </w:endnote>
  <w:endnote w:type="continuationSeparator" w:id="0">
    <w:p w:rsidR="00C3057E" w:rsidRDefault="00C3057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982" w:rsidRDefault="000D6982" w:rsidP="00866A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46C06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57E" w:rsidRDefault="00C3057E" w:rsidP="00DA5614">
      <w:r>
        <w:separator/>
      </w:r>
    </w:p>
  </w:footnote>
  <w:footnote w:type="continuationSeparator" w:id="0">
    <w:p w:rsidR="00C3057E" w:rsidRDefault="00C3057E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982" w:rsidRDefault="000D6982" w:rsidP="00827718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0A614A9"/>
    <w:multiLevelType w:val="hybridMultilevel"/>
    <w:tmpl w:val="5BE62010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0379F"/>
    <w:multiLevelType w:val="hybridMultilevel"/>
    <w:tmpl w:val="3496B056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459D"/>
    <w:multiLevelType w:val="hybridMultilevel"/>
    <w:tmpl w:val="B4689E0C"/>
    <w:lvl w:ilvl="0" w:tplc="951CD76E">
      <w:start w:val="10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0040"/>
    <w:multiLevelType w:val="hybridMultilevel"/>
    <w:tmpl w:val="6C600A96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0F607C7B"/>
    <w:multiLevelType w:val="hybridMultilevel"/>
    <w:tmpl w:val="B06CBF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5952AE5"/>
    <w:multiLevelType w:val="hybridMultilevel"/>
    <w:tmpl w:val="AB1E47D0"/>
    <w:lvl w:ilvl="0" w:tplc="0A6E73BE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BD6413"/>
    <w:multiLevelType w:val="hybridMultilevel"/>
    <w:tmpl w:val="11B0D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36D42"/>
    <w:multiLevelType w:val="hybridMultilevel"/>
    <w:tmpl w:val="79A88F5E"/>
    <w:lvl w:ilvl="0" w:tplc="F1C0E608">
      <w:start w:val="1"/>
      <w:numFmt w:val="decimal"/>
      <w:lvlText w:val="%1."/>
      <w:lvlJc w:val="left"/>
      <w:pPr>
        <w:ind w:left="14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255F"/>
    <w:multiLevelType w:val="hybridMultilevel"/>
    <w:tmpl w:val="23061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A2619"/>
    <w:multiLevelType w:val="hybridMultilevel"/>
    <w:tmpl w:val="98568CCA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C618B"/>
    <w:multiLevelType w:val="hybridMultilevel"/>
    <w:tmpl w:val="D0C0F0DE"/>
    <w:lvl w:ilvl="0" w:tplc="8D0CA940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763E6A"/>
    <w:multiLevelType w:val="hybridMultilevel"/>
    <w:tmpl w:val="3510FDF6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02432"/>
    <w:multiLevelType w:val="hybridMultilevel"/>
    <w:tmpl w:val="8CD43D16"/>
    <w:lvl w:ilvl="0" w:tplc="474A79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42EF4"/>
    <w:multiLevelType w:val="hybridMultilevel"/>
    <w:tmpl w:val="0928C0A2"/>
    <w:lvl w:ilvl="0" w:tplc="8D0CA940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F8E210E"/>
    <w:multiLevelType w:val="hybridMultilevel"/>
    <w:tmpl w:val="8A76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72E8"/>
    <w:multiLevelType w:val="hybridMultilevel"/>
    <w:tmpl w:val="D97AC956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47126A"/>
    <w:multiLevelType w:val="hybridMultilevel"/>
    <w:tmpl w:val="F82C5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E72CD"/>
    <w:multiLevelType w:val="hybridMultilevel"/>
    <w:tmpl w:val="C2D60FF2"/>
    <w:lvl w:ilvl="0" w:tplc="6ECE7106">
      <w:start w:val="1"/>
      <w:numFmt w:val="decimal"/>
      <w:lvlText w:val="3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B9B6B29"/>
    <w:multiLevelType w:val="hybridMultilevel"/>
    <w:tmpl w:val="5FFA500E"/>
    <w:lvl w:ilvl="0" w:tplc="474A79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84B5E"/>
    <w:multiLevelType w:val="hybridMultilevel"/>
    <w:tmpl w:val="438CB6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453F3E78"/>
    <w:multiLevelType w:val="hybridMultilevel"/>
    <w:tmpl w:val="67E8C4EA"/>
    <w:lvl w:ilvl="0" w:tplc="8D0CA9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C6BA1"/>
    <w:multiLevelType w:val="hybridMultilevel"/>
    <w:tmpl w:val="86E0A1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8CD1D5C"/>
    <w:multiLevelType w:val="hybridMultilevel"/>
    <w:tmpl w:val="F5AC753E"/>
    <w:lvl w:ilvl="0" w:tplc="6EDEA562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B0CB2"/>
    <w:multiLevelType w:val="hybridMultilevel"/>
    <w:tmpl w:val="11B0D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B15D0F"/>
    <w:multiLevelType w:val="hybridMultilevel"/>
    <w:tmpl w:val="AB1E47D0"/>
    <w:lvl w:ilvl="0" w:tplc="0A6E73BE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E22F86"/>
    <w:multiLevelType w:val="hybridMultilevel"/>
    <w:tmpl w:val="23061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66542"/>
    <w:multiLevelType w:val="hybridMultilevel"/>
    <w:tmpl w:val="DEFE6412"/>
    <w:lvl w:ilvl="0" w:tplc="9392AFD2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50435"/>
    <w:multiLevelType w:val="hybridMultilevel"/>
    <w:tmpl w:val="AB1E47D0"/>
    <w:lvl w:ilvl="0" w:tplc="0A6E73BE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86D02"/>
    <w:multiLevelType w:val="hybridMultilevel"/>
    <w:tmpl w:val="5CFA3E94"/>
    <w:lvl w:ilvl="0" w:tplc="8D0CA940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6633D21"/>
    <w:multiLevelType w:val="hybridMultilevel"/>
    <w:tmpl w:val="018E03A0"/>
    <w:lvl w:ilvl="0" w:tplc="FFFC21A8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EC13A62"/>
    <w:multiLevelType w:val="hybridMultilevel"/>
    <w:tmpl w:val="95BA9B9C"/>
    <w:lvl w:ilvl="0" w:tplc="8D0CA94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C3D32"/>
    <w:multiLevelType w:val="hybridMultilevel"/>
    <w:tmpl w:val="C648601E"/>
    <w:lvl w:ilvl="0" w:tplc="748EE37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747037F5"/>
    <w:multiLevelType w:val="hybridMultilevel"/>
    <w:tmpl w:val="D820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869B1"/>
    <w:multiLevelType w:val="hybridMultilevel"/>
    <w:tmpl w:val="D9785DFE"/>
    <w:lvl w:ilvl="0" w:tplc="8D0CA940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CEC4D95"/>
    <w:multiLevelType w:val="hybridMultilevel"/>
    <w:tmpl w:val="3A96150C"/>
    <w:lvl w:ilvl="0" w:tplc="748EE37E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42"/>
  </w:num>
  <w:num w:numId="4">
    <w:abstractNumId w:val="22"/>
  </w:num>
  <w:num w:numId="5">
    <w:abstractNumId w:val="0"/>
  </w:num>
  <w:num w:numId="6">
    <w:abstractNumId w:val="5"/>
  </w:num>
  <w:num w:numId="7">
    <w:abstractNumId w:val="10"/>
  </w:num>
  <w:num w:numId="8">
    <w:abstractNumId w:val="46"/>
  </w:num>
  <w:num w:numId="9">
    <w:abstractNumId w:val="27"/>
  </w:num>
  <w:num w:numId="10">
    <w:abstractNumId w:val="43"/>
  </w:num>
  <w:num w:numId="11">
    <w:abstractNumId w:val="9"/>
  </w:num>
  <w:num w:numId="12">
    <w:abstractNumId w:val="39"/>
  </w:num>
  <w:num w:numId="13">
    <w:abstractNumId w:val="7"/>
  </w:num>
  <w:num w:numId="14">
    <w:abstractNumId w:val="38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2"/>
  </w:num>
  <w:num w:numId="20">
    <w:abstractNumId w:val="18"/>
  </w:num>
  <w:num w:numId="21">
    <w:abstractNumId w:val="47"/>
  </w:num>
  <w:num w:numId="22">
    <w:abstractNumId w:val="3"/>
  </w:num>
  <w:num w:numId="23">
    <w:abstractNumId w:val="26"/>
  </w:num>
  <w:num w:numId="24">
    <w:abstractNumId w:val="44"/>
  </w:num>
  <w:num w:numId="25">
    <w:abstractNumId w:val="25"/>
  </w:num>
  <w:num w:numId="26">
    <w:abstractNumId w:val="37"/>
  </w:num>
  <w:num w:numId="27">
    <w:abstractNumId w:val="41"/>
  </w:num>
  <w:num w:numId="28">
    <w:abstractNumId w:val="12"/>
  </w:num>
  <w:num w:numId="29">
    <w:abstractNumId w:val="20"/>
  </w:num>
  <w:num w:numId="30">
    <w:abstractNumId w:val="40"/>
  </w:num>
  <w:num w:numId="31">
    <w:abstractNumId w:val="19"/>
  </w:num>
  <w:num w:numId="32">
    <w:abstractNumId w:val="29"/>
  </w:num>
  <w:num w:numId="33">
    <w:abstractNumId w:val="45"/>
  </w:num>
  <w:num w:numId="34">
    <w:abstractNumId w:val="6"/>
  </w:num>
  <w:num w:numId="35">
    <w:abstractNumId w:val="24"/>
  </w:num>
  <w:num w:numId="36">
    <w:abstractNumId w:val="15"/>
  </w:num>
  <w:num w:numId="37">
    <w:abstractNumId w:val="35"/>
  </w:num>
  <w:num w:numId="38">
    <w:abstractNumId w:val="23"/>
  </w:num>
  <w:num w:numId="39">
    <w:abstractNumId w:val="11"/>
  </w:num>
  <w:num w:numId="40">
    <w:abstractNumId w:val="31"/>
  </w:num>
  <w:num w:numId="41">
    <w:abstractNumId w:val="17"/>
  </w:num>
  <w:num w:numId="42">
    <w:abstractNumId w:val="14"/>
  </w:num>
  <w:num w:numId="43">
    <w:abstractNumId w:val="1"/>
  </w:num>
  <w:num w:numId="44">
    <w:abstractNumId w:val="21"/>
  </w:num>
  <w:num w:numId="45">
    <w:abstractNumId w:val="28"/>
  </w:num>
  <w:num w:numId="46">
    <w:abstractNumId w:val="2"/>
  </w:num>
  <w:num w:numId="47">
    <w:abstractNumId w:val="4"/>
  </w:num>
  <w:num w:numId="48">
    <w:abstractNumId w:val="3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163B"/>
    <w:rsid w:val="00005050"/>
    <w:rsid w:val="00006563"/>
    <w:rsid w:val="00007286"/>
    <w:rsid w:val="00011D6B"/>
    <w:rsid w:val="000121AB"/>
    <w:rsid w:val="00020657"/>
    <w:rsid w:val="00020A41"/>
    <w:rsid w:val="00020EBA"/>
    <w:rsid w:val="00024328"/>
    <w:rsid w:val="000244F9"/>
    <w:rsid w:val="00032662"/>
    <w:rsid w:val="000330F7"/>
    <w:rsid w:val="00033E23"/>
    <w:rsid w:val="00040109"/>
    <w:rsid w:val="00046121"/>
    <w:rsid w:val="000465CB"/>
    <w:rsid w:val="00047E79"/>
    <w:rsid w:val="00053764"/>
    <w:rsid w:val="00056596"/>
    <w:rsid w:val="000603C8"/>
    <w:rsid w:val="00062005"/>
    <w:rsid w:val="000646C6"/>
    <w:rsid w:val="00064DE3"/>
    <w:rsid w:val="00067642"/>
    <w:rsid w:val="00072F89"/>
    <w:rsid w:val="00076D11"/>
    <w:rsid w:val="00084B8D"/>
    <w:rsid w:val="00086BF4"/>
    <w:rsid w:val="00091EE6"/>
    <w:rsid w:val="000943DA"/>
    <w:rsid w:val="000944A0"/>
    <w:rsid w:val="0009629A"/>
    <w:rsid w:val="000974B3"/>
    <w:rsid w:val="00097648"/>
    <w:rsid w:val="000A1581"/>
    <w:rsid w:val="000B1CE0"/>
    <w:rsid w:val="000B2020"/>
    <w:rsid w:val="000B29B7"/>
    <w:rsid w:val="000B2AA5"/>
    <w:rsid w:val="000B2C0B"/>
    <w:rsid w:val="000B3ED7"/>
    <w:rsid w:val="000B7DAA"/>
    <w:rsid w:val="000C069B"/>
    <w:rsid w:val="000C0EE7"/>
    <w:rsid w:val="000C1127"/>
    <w:rsid w:val="000C3D66"/>
    <w:rsid w:val="000C6880"/>
    <w:rsid w:val="000C76FF"/>
    <w:rsid w:val="000C7B62"/>
    <w:rsid w:val="000D14D2"/>
    <w:rsid w:val="000D24C1"/>
    <w:rsid w:val="000D3ED3"/>
    <w:rsid w:val="000D4036"/>
    <w:rsid w:val="000D5B40"/>
    <w:rsid w:val="000D6982"/>
    <w:rsid w:val="000D791D"/>
    <w:rsid w:val="000E09B8"/>
    <w:rsid w:val="000E3AD7"/>
    <w:rsid w:val="000E48CE"/>
    <w:rsid w:val="000F0B7D"/>
    <w:rsid w:val="000F1507"/>
    <w:rsid w:val="000F2004"/>
    <w:rsid w:val="000F372B"/>
    <w:rsid w:val="000F3C65"/>
    <w:rsid w:val="000F42F0"/>
    <w:rsid w:val="000F4DAF"/>
    <w:rsid w:val="000F5C92"/>
    <w:rsid w:val="00102300"/>
    <w:rsid w:val="001028C3"/>
    <w:rsid w:val="00104A0D"/>
    <w:rsid w:val="00104B9B"/>
    <w:rsid w:val="0011145B"/>
    <w:rsid w:val="001117AC"/>
    <w:rsid w:val="00111E0B"/>
    <w:rsid w:val="00112ABD"/>
    <w:rsid w:val="001145DF"/>
    <w:rsid w:val="00114E94"/>
    <w:rsid w:val="00117BA7"/>
    <w:rsid w:val="001208FE"/>
    <w:rsid w:val="0012129D"/>
    <w:rsid w:val="00121784"/>
    <w:rsid w:val="00122541"/>
    <w:rsid w:val="00124BE0"/>
    <w:rsid w:val="001250C2"/>
    <w:rsid w:val="0012652F"/>
    <w:rsid w:val="00126A74"/>
    <w:rsid w:val="001304A9"/>
    <w:rsid w:val="00131503"/>
    <w:rsid w:val="001323B7"/>
    <w:rsid w:val="00133174"/>
    <w:rsid w:val="00133872"/>
    <w:rsid w:val="00137F72"/>
    <w:rsid w:val="00140302"/>
    <w:rsid w:val="001422A5"/>
    <w:rsid w:val="00142476"/>
    <w:rsid w:val="001434AC"/>
    <w:rsid w:val="00143FBB"/>
    <w:rsid w:val="001442E1"/>
    <w:rsid w:val="00145279"/>
    <w:rsid w:val="00150444"/>
    <w:rsid w:val="00150663"/>
    <w:rsid w:val="00155DFD"/>
    <w:rsid w:val="0016393A"/>
    <w:rsid w:val="0016410B"/>
    <w:rsid w:val="00164F7B"/>
    <w:rsid w:val="0016687F"/>
    <w:rsid w:val="00170CB3"/>
    <w:rsid w:val="00172E79"/>
    <w:rsid w:val="001732C6"/>
    <w:rsid w:val="00173C1F"/>
    <w:rsid w:val="0017531E"/>
    <w:rsid w:val="00177017"/>
    <w:rsid w:val="0017758C"/>
    <w:rsid w:val="00181078"/>
    <w:rsid w:val="00182168"/>
    <w:rsid w:val="001827F9"/>
    <w:rsid w:val="001842B8"/>
    <w:rsid w:val="00186748"/>
    <w:rsid w:val="00187FC1"/>
    <w:rsid w:val="00192D7D"/>
    <w:rsid w:val="001937C3"/>
    <w:rsid w:val="00193E9F"/>
    <w:rsid w:val="0019583F"/>
    <w:rsid w:val="00195E50"/>
    <w:rsid w:val="00195EDF"/>
    <w:rsid w:val="001A2984"/>
    <w:rsid w:val="001A3649"/>
    <w:rsid w:val="001A6A63"/>
    <w:rsid w:val="001A6D25"/>
    <w:rsid w:val="001B1C4C"/>
    <w:rsid w:val="001B284A"/>
    <w:rsid w:val="001B6F5A"/>
    <w:rsid w:val="001C0D80"/>
    <w:rsid w:val="001C3D34"/>
    <w:rsid w:val="001C4535"/>
    <w:rsid w:val="001C7F8E"/>
    <w:rsid w:val="001D33D5"/>
    <w:rsid w:val="001D419B"/>
    <w:rsid w:val="001D45FF"/>
    <w:rsid w:val="001D4C86"/>
    <w:rsid w:val="001D5DEA"/>
    <w:rsid w:val="001D76E5"/>
    <w:rsid w:val="001E06D0"/>
    <w:rsid w:val="001E0925"/>
    <w:rsid w:val="001E0967"/>
    <w:rsid w:val="001E309A"/>
    <w:rsid w:val="001F22EB"/>
    <w:rsid w:val="001F3413"/>
    <w:rsid w:val="001F7D2E"/>
    <w:rsid w:val="00202C5B"/>
    <w:rsid w:val="00203346"/>
    <w:rsid w:val="00205DFF"/>
    <w:rsid w:val="00216CAF"/>
    <w:rsid w:val="0022156F"/>
    <w:rsid w:val="002217F9"/>
    <w:rsid w:val="002219B0"/>
    <w:rsid w:val="00223F7B"/>
    <w:rsid w:val="0022778A"/>
    <w:rsid w:val="0023189A"/>
    <w:rsid w:val="00232066"/>
    <w:rsid w:val="00233EE5"/>
    <w:rsid w:val="00236202"/>
    <w:rsid w:val="00236D0A"/>
    <w:rsid w:val="00240082"/>
    <w:rsid w:val="002409D0"/>
    <w:rsid w:val="0024127C"/>
    <w:rsid w:val="00241EF9"/>
    <w:rsid w:val="0024394C"/>
    <w:rsid w:val="00243E1D"/>
    <w:rsid w:val="002514A8"/>
    <w:rsid w:val="00254E7C"/>
    <w:rsid w:val="00256138"/>
    <w:rsid w:val="00257EF4"/>
    <w:rsid w:val="00264CF9"/>
    <w:rsid w:val="0026564B"/>
    <w:rsid w:val="002674B5"/>
    <w:rsid w:val="00267A40"/>
    <w:rsid w:val="002725C6"/>
    <w:rsid w:val="0027317A"/>
    <w:rsid w:val="002736FD"/>
    <w:rsid w:val="0027573A"/>
    <w:rsid w:val="002779C0"/>
    <w:rsid w:val="00280183"/>
    <w:rsid w:val="0028042E"/>
    <w:rsid w:val="00280EB2"/>
    <w:rsid w:val="00283E02"/>
    <w:rsid w:val="00284339"/>
    <w:rsid w:val="0028466E"/>
    <w:rsid w:val="00286080"/>
    <w:rsid w:val="00286A87"/>
    <w:rsid w:val="00286F8B"/>
    <w:rsid w:val="00295B8B"/>
    <w:rsid w:val="00295BF3"/>
    <w:rsid w:val="002A1F7A"/>
    <w:rsid w:val="002A3D4B"/>
    <w:rsid w:val="002A60D6"/>
    <w:rsid w:val="002A721E"/>
    <w:rsid w:val="002B1A2D"/>
    <w:rsid w:val="002B34A6"/>
    <w:rsid w:val="002B3FD6"/>
    <w:rsid w:val="002C1A0E"/>
    <w:rsid w:val="002C2303"/>
    <w:rsid w:val="002C5344"/>
    <w:rsid w:val="002C5595"/>
    <w:rsid w:val="002D06DA"/>
    <w:rsid w:val="002D0FF6"/>
    <w:rsid w:val="002D35BC"/>
    <w:rsid w:val="002D4B81"/>
    <w:rsid w:val="002D4BA7"/>
    <w:rsid w:val="002D6ECD"/>
    <w:rsid w:val="002D7F10"/>
    <w:rsid w:val="002E308F"/>
    <w:rsid w:val="002F0DEE"/>
    <w:rsid w:val="002F60FF"/>
    <w:rsid w:val="00301462"/>
    <w:rsid w:val="003023F0"/>
    <w:rsid w:val="00303D8F"/>
    <w:rsid w:val="003043D0"/>
    <w:rsid w:val="003077A0"/>
    <w:rsid w:val="00312EEE"/>
    <w:rsid w:val="003131FA"/>
    <w:rsid w:val="00316FF8"/>
    <w:rsid w:val="00325547"/>
    <w:rsid w:val="003266FA"/>
    <w:rsid w:val="00327090"/>
    <w:rsid w:val="00327466"/>
    <w:rsid w:val="00332E76"/>
    <w:rsid w:val="00343021"/>
    <w:rsid w:val="00343EB1"/>
    <w:rsid w:val="003442CF"/>
    <w:rsid w:val="0034509A"/>
    <w:rsid w:val="00346D7C"/>
    <w:rsid w:val="00346E6E"/>
    <w:rsid w:val="003511AE"/>
    <w:rsid w:val="00352835"/>
    <w:rsid w:val="00354D0C"/>
    <w:rsid w:val="00355BA2"/>
    <w:rsid w:val="00357305"/>
    <w:rsid w:val="003608FB"/>
    <w:rsid w:val="00360E09"/>
    <w:rsid w:val="00361E30"/>
    <w:rsid w:val="00362170"/>
    <w:rsid w:val="003621C9"/>
    <w:rsid w:val="00362568"/>
    <w:rsid w:val="00363F18"/>
    <w:rsid w:val="00364CA1"/>
    <w:rsid w:val="00364FCA"/>
    <w:rsid w:val="00366605"/>
    <w:rsid w:val="00367904"/>
    <w:rsid w:val="003754A4"/>
    <w:rsid w:val="003755CE"/>
    <w:rsid w:val="00375F63"/>
    <w:rsid w:val="00380DE1"/>
    <w:rsid w:val="00381F08"/>
    <w:rsid w:val="003822F8"/>
    <w:rsid w:val="0038327D"/>
    <w:rsid w:val="00385269"/>
    <w:rsid w:val="0038719B"/>
    <w:rsid w:val="003905D9"/>
    <w:rsid w:val="00394094"/>
    <w:rsid w:val="00395D18"/>
    <w:rsid w:val="00396C6D"/>
    <w:rsid w:val="00396E1D"/>
    <w:rsid w:val="003977EC"/>
    <w:rsid w:val="003A081E"/>
    <w:rsid w:val="003A12E1"/>
    <w:rsid w:val="003A1662"/>
    <w:rsid w:val="003A28DB"/>
    <w:rsid w:val="003A45B6"/>
    <w:rsid w:val="003A60B7"/>
    <w:rsid w:val="003B633E"/>
    <w:rsid w:val="003B66EB"/>
    <w:rsid w:val="003C177F"/>
    <w:rsid w:val="003C2679"/>
    <w:rsid w:val="003C5848"/>
    <w:rsid w:val="003C5E4B"/>
    <w:rsid w:val="003C7FE8"/>
    <w:rsid w:val="003D20E1"/>
    <w:rsid w:val="003D528E"/>
    <w:rsid w:val="003D6E2C"/>
    <w:rsid w:val="003E0700"/>
    <w:rsid w:val="003E4268"/>
    <w:rsid w:val="003F10E8"/>
    <w:rsid w:val="003F1CF6"/>
    <w:rsid w:val="003F37B7"/>
    <w:rsid w:val="003F3F23"/>
    <w:rsid w:val="003F4495"/>
    <w:rsid w:val="003F44B2"/>
    <w:rsid w:val="003F4835"/>
    <w:rsid w:val="0040299A"/>
    <w:rsid w:val="00402CB4"/>
    <w:rsid w:val="00403080"/>
    <w:rsid w:val="00404FE3"/>
    <w:rsid w:val="00406607"/>
    <w:rsid w:val="00406AD7"/>
    <w:rsid w:val="0041482C"/>
    <w:rsid w:val="00415937"/>
    <w:rsid w:val="00417BA7"/>
    <w:rsid w:val="00420604"/>
    <w:rsid w:val="004206FE"/>
    <w:rsid w:val="00421CC6"/>
    <w:rsid w:val="00427371"/>
    <w:rsid w:val="00431F49"/>
    <w:rsid w:val="0043288F"/>
    <w:rsid w:val="0043321D"/>
    <w:rsid w:val="00433897"/>
    <w:rsid w:val="0043515D"/>
    <w:rsid w:val="00435886"/>
    <w:rsid w:val="004379A0"/>
    <w:rsid w:val="00443639"/>
    <w:rsid w:val="00445E73"/>
    <w:rsid w:val="004461BF"/>
    <w:rsid w:val="00454C61"/>
    <w:rsid w:val="00456665"/>
    <w:rsid w:val="00456A14"/>
    <w:rsid w:val="00456B32"/>
    <w:rsid w:val="00456B91"/>
    <w:rsid w:val="00457AF4"/>
    <w:rsid w:val="00460127"/>
    <w:rsid w:val="00460517"/>
    <w:rsid w:val="004637BA"/>
    <w:rsid w:val="004655A3"/>
    <w:rsid w:val="004679AF"/>
    <w:rsid w:val="0047001A"/>
    <w:rsid w:val="00470677"/>
    <w:rsid w:val="00470915"/>
    <w:rsid w:val="00470AFA"/>
    <w:rsid w:val="00470C61"/>
    <w:rsid w:val="004719E7"/>
    <w:rsid w:val="00472738"/>
    <w:rsid w:val="00475612"/>
    <w:rsid w:val="00480A96"/>
    <w:rsid w:val="00480E6E"/>
    <w:rsid w:val="00482712"/>
    <w:rsid w:val="00483DED"/>
    <w:rsid w:val="00485A19"/>
    <w:rsid w:val="0048757B"/>
    <w:rsid w:val="0049130A"/>
    <w:rsid w:val="00491940"/>
    <w:rsid w:val="00493946"/>
    <w:rsid w:val="00494227"/>
    <w:rsid w:val="00494895"/>
    <w:rsid w:val="00494D70"/>
    <w:rsid w:val="00497009"/>
    <w:rsid w:val="004974BF"/>
    <w:rsid w:val="004A3A1C"/>
    <w:rsid w:val="004A42F0"/>
    <w:rsid w:val="004A793D"/>
    <w:rsid w:val="004A7ED3"/>
    <w:rsid w:val="004B0B3E"/>
    <w:rsid w:val="004B278F"/>
    <w:rsid w:val="004B6B07"/>
    <w:rsid w:val="004C0B0E"/>
    <w:rsid w:val="004C1AA1"/>
    <w:rsid w:val="004C29DD"/>
    <w:rsid w:val="004C72D6"/>
    <w:rsid w:val="004C7833"/>
    <w:rsid w:val="004C7FDD"/>
    <w:rsid w:val="004D08EE"/>
    <w:rsid w:val="004D18E5"/>
    <w:rsid w:val="004D2666"/>
    <w:rsid w:val="004D2AA2"/>
    <w:rsid w:val="004D33F0"/>
    <w:rsid w:val="004D4F5F"/>
    <w:rsid w:val="004D50E8"/>
    <w:rsid w:val="004F3A21"/>
    <w:rsid w:val="004F53F4"/>
    <w:rsid w:val="004F63F2"/>
    <w:rsid w:val="00503B4E"/>
    <w:rsid w:val="00504AC0"/>
    <w:rsid w:val="00505838"/>
    <w:rsid w:val="00510BFB"/>
    <w:rsid w:val="005116F5"/>
    <w:rsid w:val="005116F7"/>
    <w:rsid w:val="00512E4C"/>
    <w:rsid w:val="005161D7"/>
    <w:rsid w:val="0051671D"/>
    <w:rsid w:val="00520C59"/>
    <w:rsid w:val="005212E8"/>
    <w:rsid w:val="00523543"/>
    <w:rsid w:val="00523E8B"/>
    <w:rsid w:val="00525794"/>
    <w:rsid w:val="00525883"/>
    <w:rsid w:val="005259C1"/>
    <w:rsid w:val="0052715E"/>
    <w:rsid w:val="0053134A"/>
    <w:rsid w:val="00534233"/>
    <w:rsid w:val="00536175"/>
    <w:rsid w:val="005363E2"/>
    <w:rsid w:val="00536A81"/>
    <w:rsid w:val="00536B91"/>
    <w:rsid w:val="0054022A"/>
    <w:rsid w:val="00543B2E"/>
    <w:rsid w:val="00544C50"/>
    <w:rsid w:val="00546542"/>
    <w:rsid w:val="00547859"/>
    <w:rsid w:val="00547B1E"/>
    <w:rsid w:val="00552D1B"/>
    <w:rsid w:val="0055472B"/>
    <w:rsid w:val="005556DE"/>
    <w:rsid w:val="005557D0"/>
    <w:rsid w:val="005560EE"/>
    <w:rsid w:val="00562B16"/>
    <w:rsid w:val="005650DE"/>
    <w:rsid w:val="00573AC7"/>
    <w:rsid w:val="00574AAB"/>
    <w:rsid w:val="0057504A"/>
    <w:rsid w:val="0057674A"/>
    <w:rsid w:val="00581AA4"/>
    <w:rsid w:val="0058209D"/>
    <w:rsid w:val="005829F9"/>
    <w:rsid w:val="00582A87"/>
    <w:rsid w:val="00583B22"/>
    <w:rsid w:val="00584C2B"/>
    <w:rsid w:val="00592034"/>
    <w:rsid w:val="00597453"/>
    <w:rsid w:val="005A1177"/>
    <w:rsid w:val="005A1BCF"/>
    <w:rsid w:val="005A5842"/>
    <w:rsid w:val="005B2224"/>
    <w:rsid w:val="005B38DF"/>
    <w:rsid w:val="005B562F"/>
    <w:rsid w:val="005B7ECC"/>
    <w:rsid w:val="005C27F9"/>
    <w:rsid w:val="005C2DA0"/>
    <w:rsid w:val="005C428F"/>
    <w:rsid w:val="005C6432"/>
    <w:rsid w:val="005C7089"/>
    <w:rsid w:val="005D3F8E"/>
    <w:rsid w:val="005D5371"/>
    <w:rsid w:val="005E3BD1"/>
    <w:rsid w:val="005E4797"/>
    <w:rsid w:val="005E6154"/>
    <w:rsid w:val="005E62AD"/>
    <w:rsid w:val="005E65C5"/>
    <w:rsid w:val="005E7769"/>
    <w:rsid w:val="005F0138"/>
    <w:rsid w:val="005F2C65"/>
    <w:rsid w:val="005F4FC1"/>
    <w:rsid w:val="005F531C"/>
    <w:rsid w:val="00604533"/>
    <w:rsid w:val="00606436"/>
    <w:rsid w:val="00612527"/>
    <w:rsid w:val="00612C07"/>
    <w:rsid w:val="00612FC6"/>
    <w:rsid w:val="00613325"/>
    <w:rsid w:val="0061524D"/>
    <w:rsid w:val="00616F6F"/>
    <w:rsid w:val="00622F22"/>
    <w:rsid w:val="006235FB"/>
    <w:rsid w:val="006239F4"/>
    <w:rsid w:val="00624AD1"/>
    <w:rsid w:val="00625482"/>
    <w:rsid w:val="006254C8"/>
    <w:rsid w:val="00626A19"/>
    <w:rsid w:val="00626EA3"/>
    <w:rsid w:val="0063179B"/>
    <w:rsid w:val="006322F2"/>
    <w:rsid w:val="0063488E"/>
    <w:rsid w:val="00636FB5"/>
    <w:rsid w:val="00637470"/>
    <w:rsid w:val="006378E1"/>
    <w:rsid w:val="006453A1"/>
    <w:rsid w:val="00646C78"/>
    <w:rsid w:val="00650EAD"/>
    <w:rsid w:val="0065535D"/>
    <w:rsid w:val="0065558C"/>
    <w:rsid w:val="00655C3D"/>
    <w:rsid w:val="00655F79"/>
    <w:rsid w:val="006561B7"/>
    <w:rsid w:val="00656F3B"/>
    <w:rsid w:val="006575FD"/>
    <w:rsid w:val="00660314"/>
    <w:rsid w:val="006630F9"/>
    <w:rsid w:val="00664759"/>
    <w:rsid w:val="0067033D"/>
    <w:rsid w:val="006708D2"/>
    <w:rsid w:val="00671C7A"/>
    <w:rsid w:val="00672867"/>
    <w:rsid w:val="00672982"/>
    <w:rsid w:val="006742E1"/>
    <w:rsid w:val="00676B5C"/>
    <w:rsid w:val="006770E7"/>
    <w:rsid w:val="006777AD"/>
    <w:rsid w:val="00677C64"/>
    <w:rsid w:val="006836E1"/>
    <w:rsid w:val="00687730"/>
    <w:rsid w:val="00690006"/>
    <w:rsid w:val="0069204D"/>
    <w:rsid w:val="0069310A"/>
    <w:rsid w:val="00693116"/>
    <w:rsid w:val="00695E85"/>
    <w:rsid w:val="006976D6"/>
    <w:rsid w:val="006A037E"/>
    <w:rsid w:val="006A1D5C"/>
    <w:rsid w:val="006A1E74"/>
    <w:rsid w:val="006A4A66"/>
    <w:rsid w:val="006A5695"/>
    <w:rsid w:val="006A7DA7"/>
    <w:rsid w:val="006B03C5"/>
    <w:rsid w:val="006B156B"/>
    <w:rsid w:val="006B26F8"/>
    <w:rsid w:val="006B4FA0"/>
    <w:rsid w:val="006B6EAD"/>
    <w:rsid w:val="006C140A"/>
    <w:rsid w:val="006C2167"/>
    <w:rsid w:val="006C2316"/>
    <w:rsid w:val="006C39F7"/>
    <w:rsid w:val="006C4DE7"/>
    <w:rsid w:val="006C5CA3"/>
    <w:rsid w:val="006D164A"/>
    <w:rsid w:val="006D5596"/>
    <w:rsid w:val="006E028F"/>
    <w:rsid w:val="006E0682"/>
    <w:rsid w:val="006E0B08"/>
    <w:rsid w:val="006E1902"/>
    <w:rsid w:val="006E3B35"/>
    <w:rsid w:val="006E40E7"/>
    <w:rsid w:val="006F31B6"/>
    <w:rsid w:val="006F31EF"/>
    <w:rsid w:val="006F406E"/>
    <w:rsid w:val="006F46DD"/>
    <w:rsid w:val="006F6A2F"/>
    <w:rsid w:val="007002DC"/>
    <w:rsid w:val="0070042E"/>
    <w:rsid w:val="00701068"/>
    <w:rsid w:val="007012E3"/>
    <w:rsid w:val="00701E62"/>
    <w:rsid w:val="007026B2"/>
    <w:rsid w:val="0070456C"/>
    <w:rsid w:val="007048B0"/>
    <w:rsid w:val="00706813"/>
    <w:rsid w:val="0071162B"/>
    <w:rsid w:val="00713FA8"/>
    <w:rsid w:val="00717127"/>
    <w:rsid w:val="00720362"/>
    <w:rsid w:val="00720A0B"/>
    <w:rsid w:val="007222CA"/>
    <w:rsid w:val="00722801"/>
    <w:rsid w:val="007228D8"/>
    <w:rsid w:val="00722A6C"/>
    <w:rsid w:val="007230E9"/>
    <w:rsid w:val="007239D2"/>
    <w:rsid w:val="00735A14"/>
    <w:rsid w:val="0073645C"/>
    <w:rsid w:val="00741BBD"/>
    <w:rsid w:val="00742394"/>
    <w:rsid w:val="007454E8"/>
    <w:rsid w:val="00750353"/>
    <w:rsid w:val="00755E63"/>
    <w:rsid w:val="0075767A"/>
    <w:rsid w:val="0076348D"/>
    <w:rsid w:val="00763D06"/>
    <w:rsid w:val="00771A25"/>
    <w:rsid w:val="0077448D"/>
    <w:rsid w:val="00775552"/>
    <w:rsid w:val="00776EDC"/>
    <w:rsid w:val="007805AA"/>
    <w:rsid w:val="00780D23"/>
    <w:rsid w:val="007810C2"/>
    <w:rsid w:val="007815CD"/>
    <w:rsid w:val="00783496"/>
    <w:rsid w:val="00784AC5"/>
    <w:rsid w:val="007867E9"/>
    <w:rsid w:val="00793BAA"/>
    <w:rsid w:val="0079448D"/>
    <w:rsid w:val="00795493"/>
    <w:rsid w:val="00795821"/>
    <w:rsid w:val="00795BB9"/>
    <w:rsid w:val="00796710"/>
    <w:rsid w:val="007A0A97"/>
    <w:rsid w:val="007A11C8"/>
    <w:rsid w:val="007A212B"/>
    <w:rsid w:val="007A5277"/>
    <w:rsid w:val="007A5C40"/>
    <w:rsid w:val="007B2603"/>
    <w:rsid w:val="007B2B65"/>
    <w:rsid w:val="007B58D2"/>
    <w:rsid w:val="007C162F"/>
    <w:rsid w:val="007C3B15"/>
    <w:rsid w:val="007C4A8B"/>
    <w:rsid w:val="007D06A4"/>
    <w:rsid w:val="007D0772"/>
    <w:rsid w:val="007D3855"/>
    <w:rsid w:val="007D3C79"/>
    <w:rsid w:val="007D731A"/>
    <w:rsid w:val="007E49BA"/>
    <w:rsid w:val="007E4B1B"/>
    <w:rsid w:val="007E752F"/>
    <w:rsid w:val="007E75BC"/>
    <w:rsid w:val="007F1B6E"/>
    <w:rsid w:val="007F20F6"/>
    <w:rsid w:val="007F507C"/>
    <w:rsid w:val="007F56A1"/>
    <w:rsid w:val="007F7ED4"/>
    <w:rsid w:val="008012F5"/>
    <w:rsid w:val="00805440"/>
    <w:rsid w:val="00805454"/>
    <w:rsid w:val="0080628F"/>
    <w:rsid w:val="00807D47"/>
    <w:rsid w:val="00810399"/>
    <w:rsid w:val="00810E35"/>
    <w:rsid w:val="008123E8"/>
    <w:rsid w:val="00812519"/>
    <w:rsid w:val="0081418B"/>
    <w:rsid w:val="0081449B"/>
    <w:rsid w:val="0081584B"/>
    <w:rsid w:val="00815B7E"/>
    <w:rsid w:val="00817885"/>
    <w:rsid w:val="00817FF5"/>
    <w:rsid w:val="008233B2"/>
    <w:rsid w:val="00826B6D"/>
    <w:rsid w:val="00827718"/>
    <w:rsid w:val="00830A6B"/>
    <w:rsid w:val="00830EF1"/>
    <w:rsid w:val="00831B07"/>
    <w:rsid w:val="0083317F"/>
    <w:rsid w:val="008352DB"/>
    <w:rsid w:val="0083671A"/>
    <w:rsid w:val="008401A6"/>
    <w:rsid w:val="00842D19"/>
    <w:rsid w:val="00842F8F"/>
    <w:rsid w:val="0084369F"/>
    <w:rsid w:val="00845B6E"/>
    <w:rsid w:val="008508EF"/>
    <w:rsid w:val="008528F9"/>
    <w:rsid w:val="0085365E"/>
    <w:rsid w:val="00854816"/>
    <w:rsid w:val="00855099"/>
    <w:rsid w:val="0085671F"/>
    <w:rsid w:val="00856DDA"/>
    <w:rsid w:val="00861072"/>
    <w:rsid w:val="008628E4"/>
    <w:rsid w:val="0086510F"/>
    <w:rsid w:val="00866AD3"/>
    <w:rsid w:val="00867D84"/>
    <w:rsid w:val="008739A3"/>
    <w:rsid w:val="00873B7A"/>
    <w:rsid w:val="00874F81"/>
    <w:rsid w:val="00875709"/>
    <w:rsid w:val="00877BB9"/>
    <w:rsid w:val="00882B56"/>
    <w:rsid w:val="00883325"/>
    <w:rsid w:val="0088484F"/>
    <w:rsid w:val="00884A1D"/>
    <w:rsid w:val="0088589D"/>
    <w:rsid w:val="00887289"/>
    <w:rsid w:val="00890ED3"/>
    <w:rsid w:val="0089334C"/>
    <w:rsid w:val="0089355D"/>
    <w:rsid w:val="00894928"/>
    <w:rsid w:val="00895D22"/>
    <w:rsid w:val="00897D56"/>
    <w:rsid w:val="008A255C"/>
    <w:rsid w:val="008A647D"/>
    <w:rsid w:val="008A6A82"/>
    <w:rsid w:val="008B03F3"/>
    <w:rsid w:val="008B448E"/>
    <w:rsid w:val="008B4D57"/>
    <w:rsid w:val="008B730F"/>
    <w:rsid w:val="008C1D56"/>
    <w:rsid w:val="008C1EEA"/>
    <w:rsid w:val="008C3B51"/>
    <w:rsid w:val="008C5F03"/>
    <w:rsid w:val="008C7E2D"/>
    <w:rsid w:val="008D047B"/>
    <w:rsid w:val="008D3C77"/>
    <w:rsid w:val="008E47AC"/>
    <w:rsid w:val="008E50E8"/>
    <w:rsid w:val="008F42EB"/>
    <w:rsid w:val="009019AF"/>
    <w:rsid w:val="0090257A"/>
    <w:rsid w:val="00903693"/>
    <w:rsid w:val="00904FDC"/>
    <w:rsid w:val="00907129"/>
    <w:rsid w:val="00911E50"/>
    <w:rsid w:val="00912E18"/>
    <w:rsid w:val="009131B1"/>
    <w:rsid w:val="0091345C"/>
    <w:rsid w:val="00914130"/>
    <w:rsid w:val="00915018"/>
    <w:rsid w:val="009153AC"/>
    <w:rsid w:val="00920114"/>
    <w:rsid w:val="00920960"/>
    <w:rsid w:val="00924F12"/>
    <w:rsid w:val="0092543D"/>
    <w:rsid w:val="00926277"/>
    <w:rsid w:val="00927586"/>
    <w:rsid w:val="00927E99"/>
    <w:rsid w:val="00930476"/>
    <w:rsid w:val="00934B9B"/>
    <w:rsid w:val="009407E4"/>
    <w:rsid w:val="00941EDB"/>
    <w:rsid w:val="00944DA7"/>
    <w:rsid w:val="00945A9F"/>
    <w:rsid w:val="009462A2"/>
    <w:rsid w:val="00946D9B"/>
    <w:rsid w:val="00950BD8"/>
    <w:rsid w:val="009515D4"/>
    <w:rsid w:val="00953E1A"/>
    <w:rsid w:val="009541CA"/>
    <w:rsid w:val="009545ED"/>
    <w:rsid w:val="00955E7E"/>
    <w:rsid w:val="00956DCB"/>
    <w:rsid w:val="009609E5"/>
    <w:rsid w:val="00961691"/>
    <w:rsid w:val="00961DAA"/>
    <w:rsid w:val="00964F11"/>
    <w:rsid w:val="00967DB0"/>
    <w:rsid w:val="00970BF4"/>
    <w:rsid w:val="009773B9"/>
    <w:rsid w:val="00980E5E"/>
    <w:rsid w:val="00982959"/>
    <w:rsid w:val="00984089"/>
    <w:rsid w:val="00985D43"/>
    <w:rsid w:val="0098603F"/>
    <w:rsid w:val="00986F13"/>
    <w:rsid w:val="009903EB"/>
    <w:rsid w:val="00990701"/>
    <w:rsid w:val="00991DBF"/>
    <w:rsid w:val="00992159"/>
    <w:rsid w:val="00992F84"/>
    <w:rsid w:val="009934D7"/>
    <w:rsid w:val="00995A43"/>
    <w:rsid w:val="00995E82"/>
    <w:rsid w:val="00996CA3"/>
    <w:rsid w:val="00997C97"/>
    <w:rsid w:val="009A1E2A"/>
    <w:rsid w:val="009A1E78"/>
    <w:rsid w:val="009A75FA"/>
    <w:rsid w:val="009A7680"/>
    <w:rsid w:val="009A7BC0"/>
    <w:rsid w:val="009B08C9"/>
    <w:rsid w:val="009B10D5"/>
    <w:rsid w:val="009C1A10"/>
    <w:rsid w:val="009C4B46"/>
    <w:rsid w:val="009C520F"/>
    <w:rsid w:val="009D1FAA"/>
    <w:rsid w:val="009D391F"/>
    <w:rsid w:val="009D56E0"/>
    <w:rsid w:val="009D5A5D"/>
    <w:rsid w:val="009D5ED0"/>
    <w:rsid w:val="009D6268"/>
    <w:rsid w:val="009D78EE"/>
    <w:rsid w:val="009D7F74"/>
    <w:rsid w:val="009E11E9"/>
    <w:rsid w:val="009E2539"/>
    <w:rsid w:val="009E2C27"/>
    <w:rsid w:val="009F20DB"/>
    <w:rsid w:val="009F2292"/>
    <w:rsid w:val="009F40E0"/>
    <w:rsid w:val="009F4BB8"/>
    <w:rsid w:val="009F619C"/>
    <w:rsid w:val="009F7AC2"/>
    <w:rsid w:val="00A00A77"/>
    <w:rsid w:val="00A029D6"/>
    <w:rsid w:val="00A0681E"/>
    <w:rsid w:val="00A10079"/>
    <w:rsid w:val="00A129E6"/>
    <w:rsid w:val="00A1365E"/>
    <w:rsid w:val="00A13E89"/>
    <w:rsid w:val="00A16D73"/>
    <w:rsid w:val="00A253B5"/>
    <w:rsid w:val="00A258F1"/>
    <w:rsid w:val="00A25F96"/>
    <w:rsid w:val="00A260B1"/>
    <w:rsid w:val="00A317F0"/>
    <w:rsid w:val="00A33BEA"/>
    <w:rsid w:val="00A35546"/>
    <w:rsid w:val="00A35DE8"/>
    <w:rsid w:val="00A35F93"/>
    <w:rsid w:val="00A37132"/>
    <w:rsid w:val="00A40B02"/>
    <w:rsid w:val="00A424E6"/>
    <w:rsid w:val="00A42A59"/>
    <w:rsid w:val="00A4342D"/>
    <w:rsid w:val="00A44C1A"/>
    <w:rsid w:val="00A452C9"/>
    <w:rsid w:val="00A46C06"/>
    <w:rsid w:val="00A46EEE"/>
    <w:rsid w:val="00A47810"/>
    <w:rsid w:val="00A52A67"/>
    <w:rsid w:val="00A5388F"/>
    <w:rsid w:val="00A5429D"/>
    <w:rsid w:val="00A54911"/>
    <w:rsid w:val="00A571F8"/>
    <w:rsid w:val="00A612D2"/>
    <w:rsid w:val="00A67022"/>
    <w:rsid w:val="00A678B1"/>
    <w:rsid w:val="00A7179A"/>
    <w:rsid w:val="00A7237D"/>
    <w:rsid w:val="00A75BCB"/>
    <w:rsid w:val="00A77551"/>
    <w:rsid w:val="00A8173F"/>
    <w:rsid w:val="00A91AFC"/>
    <w:rsid w:val="00AA1C47"/>
    <w:rsid w:val="00AA53AB"/>
    <w:rsid w:val="00AA5A4B"/>
    <w:rsid w:val="00AA7600"/>
    <w:rsid w:val="00AB03D3"/>
    <w:rsid w:val="00AB4578"/>
    <w:rsid w:val="00AB54A7"/>
    <w:rsid w:val="00AB56BD"/>
    <w:rsid w:val="00AB6EB1"/>
    <w:rsid w:val="00AC0445"/>
    <w:rsid w:val="00AC16B0"/>
    <w:rsid w:val="00AC1EFA"/>
    <w:rsid w:val="00AC3200"/>
    <w:rsid w:val="00AC3681"/>
    <w:rsid w:val="00AC42FA"/>
    <w:rsid w:val="00AC69A1"/>
    <w:rsid w:val="00AD16D0"/>
    <w:rsid w:val="00AD1D11"/>
    <w:rsid w:val="00AD1D17"/>
    <w:rsid w:val="00AD3DD2"/>
    <w:rsid w:val="00AD48C8"/>
    <w:rsid w:val="00AD52BB"/>
    <w:rsid w:val="00AD60D0"/>
    <w:rsid w:val="00AD7756"/>
    <w:rsid w:val="00AE2AE3"/>
    <w:rsid w:val="00AE3266"/>
    <w:rsid w:val="00AF369A"/>
    <w:rsid w:val="00AF4B4D"/>
    <w:rsid w:val="00AF4EB4"/>
    <w:rsid w:val="00AF5BE1"/>
    <w:rsid w:val="00AF6B10"/>
    <w:rsid w:val="00AF7C24"/>
    <w:rsid w:val="00B002ED"/>
    <w:rsid w:val="00B00E26"/>
    <w:rsid w:val="00B03348"/>
    <w:rsid w:val="00B05E0E"/>
    <w:rsid w:val="00B063A0"/>
    <w:rsid w:val="00B06F31"/>
    <w:rsid w:val="00B07354"/>
    <w:rsid w:val="00B13481"/>
    <w:rsid w:val="00B15E5C"/>
    <w:rsid w:val="00B16AC8"/>
    <w:rsid w:val="00B205E4"/>
    <w:rsid w:val="00B3022F"/>
    <w:rsid w:val="00B30A93"/>
    <w:rsid w:val="00B30AA0"/>
    <w:rsid w:val="00B3381C"/>
    <w:rsid w:val="00B33CDA"/>
    <w:rsid w:val="00B33DB2"/>
    <w:rsid w:val="00B40888"/>
    <w:rsid w:val="00B45CAA"/>
    <w:rsid w:val="00B46762"/>
    <w:rsid w:val="00B50724"/>
    <w:rsid w:val="00B5121F"/>
    <w:rsid w:val="00B52397"/>
    <w:rsid w:val="00B52721"/>
    <w:rsid w:val="00B529A4"/>
    <w:rsid w:val="00B54D9C"/>
    <w:rsid w:val="00B54DF0"/>
    <w:rsid w:val="00B55011"/>
    <w:rsid w:val="00B568AD"/>
    <w:rsid w:val="00B61607"/>
    <w:rsid w:val="00B63897"/>
    <w:rsid w:val="00B70840"/>
    <w:rsid w:val="00B73383"/>
    <w:rsid w:val="00B74EF4"/>
    <w:rsid w:val="00B7636E"/>
    <w:rsid w:val="00B76D7D"/>
    <w:rsid w:val="00B804A0"/>
    <w:rsid w:val="00B81553"/>
    <w:rsid w:val="00B8401A"/>
    <w:rsid w:val="00B841C9"/>
    <w:rsid w:val="00B85F21"/>
    <w:rsid w:val="00B9099E"/>
    <w:rsid w:val="00B91744"/>
    <w:rsid w:val="00B93A5D"/>
    <w:rsid w:val="00B968A5"/>
    <w:rsid w:val="00BA148B"/>
    <w:rsid w:val="00BA2181"/>
    <w:rsid w:val="00BA21D9"/>
    <w:rsid w:val="00BA2D19"/>
    <w:rsid w:val="00BA5127"/>
    <w:rsid w:val="00BA5AC3"/>
    <w:rsid w:val="00BA5DAE"/>
    <w:rsid w:val="00BA6321"/>
    <w:rsid w:val="00BA6DBC"/>
    <w:rsid w:val="00BA7219"/>
    <w:rsid w:val="00BA7B96"/>
    <w:rsid w:val="00BB7219"/>
    <w:rsid w:val="00BB7F08"/>
    <w:rsid w:val="00BC0BC1"/>
    <w:rsid w:val="00BC253D"/>
    <w:rsid w:val="00BC30C8"/>
    <w:rsid w:val="00BC7607"/>
    <w:rsid w:val="00BD0D2F"/>
    <w:rsid w:val="00BD45F1"/>
    <w:rsid w:val="00BD6D1A"/>
    <w:rsid w:val="00BD6FB7"/>
    <w:rsid w:val="00BE0826"/>
    <w:rsid w:val="00BE344A"/>
    <w:rsid w:val="00BE4950"/>
    <w:rsid w:val="00BE5873"/>
    <w:rsid w:val="00BF14A1"/>
    <w:rsid w:val="00BF415E"/>
    <w:rsid w:val="00C028A9"/>
    <w:rsid w:val="00C02A13"/>
    <w:rsid w:val="00C06726"/>
    <w:rsid w:val="00C11508"/>
    <w:rsid w:val="00C12641"/>
    <w:rsid w:val="00C141A7"/>
    <w:rsid w:val="00C15BEB"/>
    <w:rsid w:val="00C16AD8"/>
    <w:rsid w:val="00C17496"/>
    <w:rsid w:val="00C20C8A"/>
    <w:rsid w:val="00C210E9"/>
    <w:rsid w:val="00C21B12"/>
    <w:rsid w:val="00C22124"/>
    <w:rsid w:val="00C25394"/>
    <w:rsid w:val="00C262F3"/>
    <w:rsid w:val="00C26596"/>
    <w:rsid w:val="00C3048F"/>
    <w:rsid w:val="00C3057E"/>
    <w:rsid w:val="00C325CD"/>
    <w:rsid w:val="00C3337D"/>
    <w:rsid w:val="00C35875"/>
    <w:rsid w:val="00C401C7"/>
    <w:rsid w:val="00C45649"/>
    <w:rsid w:val="00C46CDE"/>
    <w:rsid w:val="00C50DDE"/>
    <w:rsid w:val="00C51F59"/>
    <w:rsid w:val="00C54D0A"/>
    <w:rsid w:val="00C61AF3"/>
    <w:rsid w:val="00C64C79"/>
    <w:rsid w:val="00C7588F"/>
    <w:rsid w:val="00C75CF2"/>
    <w:rsid w:val="00C80682"/>
    <w:rsid w:val="00C852C3"/>
    <w:rsid w:val="00C865D8"/>
    <w:rsid w:val="00C866F0"/>
    <w:rsid w:val="00C92A2A"/>
    <w:rsid w:val="00C955F1"/>
    <w:rsid w:val="00CA0B9C"/>
    <w:rsid w:val="00CA0EDD"/>
    <w:rsid w:val="00CA0F30"/>
    <w:rsid w:val="00CA10A5"/>
    <w:rsid w:val="00CA1BDE"/>
    <w:rsid w:val="00CA4415"/>
    <w:rsid w:val="00CA4D1A"/>
    <w:rsid w:val="00CB27EF"/>
    <w:rsid w:val="00CB387D"/>
    <w:rsid w:val="00CB421F"/>
    <w:rsid w:val="00CB7199"/>
    <w:rsid w:val="00CB71CB"/>
    <w:rsid w:val="00CB743C"/>
    <w:rsid w:val="00CB7CFD"/>
    <w:rsid w:val="00CC4C83"/>
    <w:rsid w:val="00CC6BE2"/>
    <w:rsid w:val="00CD1796"/>
    <w:rsid w:val="00CD305D"/>
    <w:rsid w:val="00CD5A01"/>
    <w:rsid w:val="00CD6110"/>
    <w:rsid w:val="00CE13D5"/>
    <w:rsid w:val="00CE34DE"/>
    <w:rsid w:val="00CE541C"/>
    <w:rsid w:val="00CE58A2"/>
    <w:rsid w:val="00CE62F8"/>
    <w:rsid w:val="00CE7E9F"/>
    <w:rsid w:val="00CF1431"/>
    <w:rsid w:val="00CF22B7"/>
    <w:rsid w:val="00CF402D"/>
    <w:rsid w:val="00D00BDA"/>
    <w:rsid w:val="00D044AA"/>
    <w:rsid w:val="00D14F86"/>
    <w:rsid w:val="00D1546A"/>
    <w:rsid w:val="00D15E9C"/>
    <w:rsid w:val="00D1660C"/>
    <w:rsid w:val="00D16E9F"/>
    <w:rsid w:val="00D17486"/>
    <w:rsid w:val="00D21EEE"/>
    <w:rsid w:val="00D2232E"/>
    <w:rsid w:val="00D22CBF"/>
    <w:rsid w:val="00D22E6A"/>
    <w:rsid w:val="00D30CA9"/>
    <w:rsid w:val="00D31275"/>
    <w:rsid w:val="00D3181E"/>
    <w:rsid w:val="00D36979"/>
    <w:rsid w:val="00D408D1"/>
    <w:rsid w:val="00D45407"/>
    <w:rsid w:val="00D45D8D"/>
    <w:rsid w:val="00D46164"/>
    <w:rsid w:val="00D60711"/>
    <w:rsid w:val="00D6098A"/>
    <w:rsid w:val="00D61C32"/>
    <w:rsid w:val="00D6395D"/>
    <w:rsid w:val="00D6457D"/>
    <w:rsid w:val="00D6528C"/>
    <w:rsid w:val="00D66D4A"/>
    <w:rsid w:val="00D67550"/>
    <w:rsid w:val="00D7094F"/>
    <w:rsid w:val="00D72FCC"/>
    <w:rsid w:val="00D81111"/>
    <w:rsid w:val="00D81ECF"/>
    <w:rsid w:val="00D8243F"/>
    <w:rsid w:val="00D86B5A"/>
    <w:rsid w:val="00D90A19"/>
    <w:rsid w:val="00D90E29"/>
    <w:rsid w:val="00D91760"/>
    <w:rsid w:val="00D925F1"/>
    <w:rsid w:val="00D96985"/>
    <w:rsid w:val="00D97CE1"/>
    <w:rsid w:val="00DA2868"/>
    <w:rsid w:val="00DA5614"/>
    <w:rsid w:val="00DA692C"/>
    <w:rsid w:val="00DA7748"/>
    <w:rsid w:val="00DB2D9D"/>
    <w:rsid w:val="00DB366A"/>
    <w:rsid w:val="00DB4283"/>
    <w:rsid w:val="00DB7B1C"/>
    <w:rsid w:val="00DC0739"/>
    <w:rsid w:val="00DC2E1E"/>
    <w:rsid w:val="00DC3EB9"/>
    <w:rsid w:val="00DC4275"/>
    <w:rsid w:val="00DC6A73"/>
    <w:rsid w:val="00DC7698"/>
    <w:rsid w:val="00DD09AD"/>
    <w:rsid w:val="00DD09B7"/>
    <w:rsid w:val="00DD279D"/>
    <w:rsid w:val="00DD59B5"/>
    <w:rsid w:val="00DD7E81"/>
    <w:rsid w:val="00DE510D"/>
    <w:rsid w:val="00DF18D7"/>
    <w:rsid w:val="00DF2C48"/>
    <w:rsid w:val="00DF4874"/>
    <w:rsid w:val="00E008E3"/>
    <w:rsid w:val="00E02F32"/>
    <w:rsid w:val="00E06514"/>
    <w:rsid w:val="00E101E4"/>
    <w:rsid w:val="00E11639"/>
    <w:rsid w:val="00E148E4"/>
    <w:rsid w:val="00E157A9"/>
    <w:rsid w:val="00E2055A"/>
    <w:rsid w:val="00E20AFF"/>
    <w:rsid w:val="00E21F14"/>
    <w:rsid w:val="00E22163"/>
    <w:rsid w:val="00E22812"/>
    <w:rsid w:val="00E24715"/>
    <w:rsid w:val="00E25EFC"/>
    <w:rsid w:val="00E26088"/>
    <w:rsid w:val="00E26468"/>
    <w:rsid w:val="00E2732E"/>
    <w:rsid w:val="00E31AAF"/>
    <w:rsid w:val="00E3552E"/>
    <w:rsid w:val="00E35870"/>
    <w:rsid w:val="00E36332"/>
    <w:rsid w:val="00E36984"/>
    <w:rsid w:val="00E376A0"/>
    <w:rsid w:val="00E44530"/>
    <w:rsid w:val="00E50B3A"/>
    <w:rsid w:val="00E51CC3"/>
    <w:rsid w:val="00E56435"/>
    <w:rsid w:val="00E577A8"/>
    <w:rsid w:val="00E606F3"/>
    <w:rsid w:val="00E609FD"/>
    <w:rsid w:val="00E61553"/>
    <w:rsid w:val="00E62937"/>
    <w:rsid w:val="00E6404A"/>
    <w:rsid w:val="00E67D16"/>
    <w:rsid w:val="00E70705"/>
    <w:rsid w:val="00E72352"/>
    <w:rsid w:val="00E73FBE"/>
    <w:rsid w:val="00E753B5"/>
    <w:rsid w:val="00E80245"/>
    <w:rsid w:val="00E81718"/>
    <w:rsid w:val="00E81C49"/>
    <w:rsid w:val="00E823FB"/>
    <w:rsid w:val="00E91F29"/>
    <w:rsid w:val="00E92D3F"/>
    <w:rsid w:val="00E92D9F"/>
    <w:rsid w:val="00E9321F"/>
    <w:rsid w:val="00E93C83"/>
    <w:rsid w:val="00E94A5C"/>
    <w:rsid w:val="00EA4F5A"/>
    <w:rsid w:val="00EA7055"/>
    <w:rsid w:val="00EA7161"/>
    <w:rsid w:val="00EA7DEC"/>
    <w:rsid w:val="00EB27FF"/>
    <w:rsid w:val="00EB59DA"/>
    <w:rsid w:val="00EB5E00"/>
    <w:rsid w:val="00EB6AA2"/>
    <w:rsid w:val="00EC03CB"/>
    <w:rsid w:val="00EC224B"/>
    <w:rsid w:val="00EC63F1"/>
    <w:rsid w:val="00ED0662"/>
    <w:rsid w:val="00ED25CE"/>
    <w:rsid w:val="00ED3372"/>
    <w:rsid w:val="00EE26B1"/>
    <w:rsid w:val="00EE30A6"/>
    <w:rsid w:val="00EE5DFB"/>
    <w:rsid w:val="00EF13B0"/>
    <w:rsid w:val="00EF4063"/>
    <w:rsid w:val="00EF4F02"/>
    <w:rsid w:val="00F02BBC"/>
    <w:rsid w:val="00F03534"/>
    <w:rsid w:val="00F072F0"/>
    <w:rsid w:val="00F11497"/>
    <w:rsid w:val="00F11679"/>
    <w:rsid w:val="00F12685"/>
    <w:rsid w:val="00F14BA5"/>
    <w:rsid w:val="00F16712"/>
    <w:rsid w:val="00F17172"/>
    <w:rsid w:val="00F175E7"/>
    <w:rsid w:val="00F227E5"/>
    <w:rsid w:val="00F22EB6"/>
    <w:rsid w:val="00F248CB"/>
    <w:rsid w:val="00F30267"/>
    <w:rsid w:val="00F33080"/>
    <w:rsid w:val="00F333C0"/>
    <w:rsid w:val="00F34EBC"/>
    <w:rsid w:val="00F35C94"/>
    <w:rsid w:val="00F36BD0"/>
    <w:rsid w:val="00F403B3"/>
    <w:rsid w:val="00F40A45"/>
    <w:rsid w:val="00F41941"/>
    <w:rsid w:val="00F44F4C"/>
    <w:rsid w:val="00F469DA"/>
    <w:rsid w:val="00F50D90"/>
    <w:rsid w:val="00F5286B"/>
    <w:rsid w:val="00F551CC"/>
    <w:rsid w:val="00F565D1"/>
    <w:rsid w:val="00F6082B"/>
    <w:rsid w:val="00F61819"/>
    <w:rsid w:val="00F624E4"/>
    <w:rsid w:val="00F62BB3"/>
    <w:rsid w:val="00F65218"/>
    <w:rsid w:val="00F65FD0"/>
    <w:rsid w:val="00F676A7"/>
    <w:rsid w:val="00F67FEB"/>
    <w:rsid w:val="00F706AE"/>
    <w:rsid w:val="00F72380"/>
    <w:rsid w:val="00F728EA"/>
    <w:rsid w:val="00F72DC8"/>
    <w:rsid w:val="00F73A18"/>
    <w:rsid w:val="00F74F47"/>
    <w:rsid w:val="00F7576A"/>
    <w:rsid w:val="00F775F8"/>
    <w:rsid w:val="00F81975"/>
    <w:rsid w:val="00F81FB1"/>
    <w:rsid w:val="00F843C5"/>
    <w:rsid w:val="00F84FD1"/>
    <w:rsid w:val="00F8596E"/>
    <w:rsid w:val="00F85CEE"/>
    <w:rsid w:val="00F94785"/>
    <w:rsid w:val="00F95551"/>
    <w:rsid w:val="00F96453"/>
    <w:rsid w:val="00F96FE3"/>
    <w:rsid w:val="00FA37B7"/>
    <w:rsid w:val="00FA3C40"/>
    <w:rsid w:val="00FA46FF"/>
    <w:rsid w:val="00FA7348"/>
    <w:rsid w:val="00FB1090"/>
    <w:rsid w:val="00FB163F"/>
    <w:rsid w:val="00FB33CE"/>
    <w:rsid w:val="00FB3AA3"/>
    <w:rsid w:val="00FB60BF"/>
    <w:rsid w:val="00FB6BF8"/>
    <w:rsid w:val="00FB7096"/>
    <w:rsid w:val="00FB7540"/>
    <w:rsid w:val="00FC320C"/>
    <w:rsid w:val="00FC536F"/>
    <w:rsid w:val="00FC74C8"/>
    <w:rsid w:val="00FD1C66"/>
    <w:rsid w:val="00FD1E67"/>
    <w:rsid w:val="00FD6D12"/>
    <w:rsid w:val="00FE0214"/>
    <w:rsid w:val="00FE0AE7"/>
    <w:rsid w:val="00FE0B54"/>
    <w:rsid w:val="00FE4B5F"/>
    <w:rsid w:val="00FE53CD"/>
    <w:rsid w:val="00FE5CD8"/>
    <w:rsid w:val="00FE6CAD"/>
    <w:rsid w:val="00FE755B"/>
    <w:rsid w:val="00FF197D"/>
    <w:rsid w:val="00FF4446"/>
    <w:rsid w:val="00FF61E8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F433A5"/>
  <w15:docId w15:val="{D97AB9BC-04F1-4D80-B68D-309883A9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link w:val="10"/>
    <w:uiPriority w:val="9"/>
    <w:qFormat/>
    <w:rsid w:val="005E4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E4797"/>
    <w:rPr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5E4797"/>
  </w:style>
  <w:style w:type="numbering" w:customStyle="1" w:styleId="110">
    <w:name w:val="Нет списка11"/>
    <w:next w:val="a2"/>
    <w:uiPriority w:val="99"/>
    <w:semiHidden/>
    <w:unhideWhenUsed/>
    <w:rsid w:val="005E4797"/>
  </w:style>
  <w:style w:type="paragraph" w:styleId="2">
    <w:name w:val="Body Text 2"/>
    <w:basedOn w:val="a"/>
    <w:link w:val="20"/>
    <w:uiPriority w:val="99"/>
    <w:unhideWhenUsed/>
    <w:rsid w:val="005E47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E4797"/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uiPriority w:val="99"/>
    <w:unhideWhenUsed/>
    <w:rsid w:val="005E479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E4797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E4797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5E47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5E4797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E4797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5E4797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rsid w:val="005E4797"/>
  </w:style>
  <w:style w:type="character" w:styleId="af6">
    <w:name w:val="Emphasis"/>
    <w:uiPriority w:val="20"/>
    <w:qFormat/>
    <w:rsid w:val="005E4797"/>
    <w:rPr>
      <w:i/>
      <w:iCs/>
    </w:rPr>
  </w:style>
  <w:style w:type="character" w:customStyle="1" w:styleId="31">
    <w:name w:val="Основной текст (3)_"/>
    <w:link w:val="32"/>
    <w:rsid w:val="005E4797"/>
    <w:rPr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rsid w:val="005E47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32">
    <w:name w:val="Основной текст (3)"/>
    <w:basedOn w:val="a"/>
    <w:link w:val="31"/>
    <w:rsid w:val="005E479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blk">
    <w:name w:val="blk"/>
    <w:rsid w:val="005E4797"/>
  </w:style>
  <w:style w:type="paragraph" w:styleId="af7">
    <w:name w:val="List Paragraph"/>
    <w:basedOn w:val="a"/>
    <w:uiPriority w:val="34"/>
    <w:qFormat/>
    <w:rsid w:val="005E4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2"/>
    <w:rsid w:val="005E4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"/>
    <w:rsid w:val="005E4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f8">
    <w:name w:val="Normal (Web)"/>
    <w:basedOn w:val="a"/>
    <w:uiPriority w:val="99"/>
    <w:unhideWhenUsed/>
    <w:rsid w:val="00B841C9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B841C9"/>
    <w:rPr>
      <w:b/>
      <w:bCs/>
    </w:rPr>
  </w:style>
  <w:style w:type="paragraph" w:customStyle="1" w:styleId="22">
    <w:name w:val="Знак2 Знак"/>
    <w:basedOn w:val="a"/>
    <w:next w:val="afa"/>
    <w:link w:val="12"/>
    <w:qFormat/>
    <w:rsid w:val="00B30A93"/>
    <w:pPr>
      <w:ind w:firstLine="709"/>
      <w:jc w:val="center"/>
    </w:pPr>
    <w:rPr>
      <w:b/>
      <w:sz w:val="32"/>
    </w:rPr>
  </w:style>
  <w:style w:type="character" w:customStyle="1" w:styleId="12">
    <w:name w:val="Название Знак1"/>
    <w:aliases w:val="Название Знак Знак, Знак2 Знак Знак"/>
    <w:link w:val="22"/>
    <w:rsid w:val="00B30A93"/>
    <w:rPr>
      <w:b/>
      <w:sz w:val="32"/>
    </w:rPr>
  </w:style>
  <w:style w:type="paragraph" w:styleId="afa">
    <w:name w:val="Title"/>
    <w:basedOn w:val="a"/>
    <w:next w:val="a"/>
    <w:link w:val="afb"/>
    <w:qFormat/>
    <w:rsid w:val="00B30A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rsid w:val="00B3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3820-3409-408B-957D-97966350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1353</TotalTime>
  <Pages>18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796</cp:revision>
  <cp:lastPrinted>2023-12-28T07:10:00Z</cp:lastPrinted>
  <dcterms:created xsi:type="dcterms:W3CDTF">2022-10-11T11:06:00Z</dcterms:created>
  <dcterms:modified xsi:type="dcterms:W3CDTF">2024-12-20T04:53:00Z</dcterms:modified>
</cp:coreProperties>
</file>